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6E" w:rsidRDefault="00326A6E" w:rsidP="00326A6E">
      <w:pPr>
        <w:pStyle w:val="a1"/>
      </w:pPr>
      <w:r>
        <w:rPr>
          <w:rFonts w:hint="eastAsia"/>
        </w:rPr>
        <w:t>20</w:t>
      </w:r>
      <w:r>
        <w:t>16</w:t>
      </w:r>
      <w:r>
        <w:rPr>
          <w:rFonts w:hint="eastAsia"/>
        </w:rPr>
        <w:t>年　希伯來書　第</w:t>
      </w:r>
      <w:r>
        <w:t>11</w:t>
      </w:r>
      <w:r>
        <w:rPr>
          <w:rFonts w:hint="eastAsia"/>
        </w:rPr>
        <w:t>課</w:t>
      </w:r>
      <w:r>
        <w:rPr>
          <w:rFonts w:hint="eastAsia"/>
        </w:rPr>
        <w:tab/>
      </w:r>
      <w:proofErr w:type="gramStart"/>
      <w:r>
        <w:rPr>
          <w:rFonts w:hint="eastAsia"/>
        </w:rPr>
        <w:t>5月1日(</w:t>
      </w:r>
      <w:proofErr w:type="gramEnd"/>
      <w:r>
        <w:rPr>
          <w:rFonts w:hint="eastAsia"/>
        </w:rPr>
        <w:t>第Ⅱ部信息)　李</w:t>
      </w:r>
      <w:r w:rsidRPr="00326A6E">
        <w:rPr>
          <w:rFonts w:hint="eastAsia"/>
        </w:rPr>
        <w:t>永仁</w:t>
      </w:r>
      <w:r>
        <w:rPr>
          <w:rFonts w:hint="eastAsia"/>
        </w:rPr>
        <w:t>牧者</w:t>
      </w:r>
    </w:p>
    <w:p w:rsidR="00326A6E" w:rsidRDefault="00326A6E" w:rsidP="00326A6E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希伯來書 1</w:t>
      </w:r>
      <w:r>
        <w:t>1</w:t>
      </w:r>
      <w:r>
        <w:rPr>
          <w:rFonts w:hint="eastAsia"/>
        </w:rPr>
        <w:t>:</w:t>
      </w:r>
      <w:r>
        <w:t>23</w:t>
      </w:r>
      <w:r>
        <w:rPr>
          <w:rFonts w:hint="eastAsia"/>
        </w:rPr>
        <w:t>-</w:t>
      </w:r>
      <w:r>
        <w:t>40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/ 希伯來書 </w:t>
      </w:r>
      <w:r>
        <w:t>1</w:t>
      </w:r>
      <w:r>
        <w:rPr>
          <w:rFonts w:hint="eastAsia"/>
        </w:rPr>
        <w:t>1:</w:t>
      </w:r>
      <w:r>
        <w:t>33</w:t>
      </w:r>
    </w:p>
    <w:p w:rsidR="00326A6E" w:rsidRPr="002309DA" w:rsidRDefault="00326A6E" w:rsidP="00326A6E">
      <w:pPr>
        <w:pStyle w:val="Heading1"/>
      </w:pPr>
      <w:r>
        <w:rPr>
          <w:rFonts w:hint="eastAsia"/>
        </w:rPr>
        <w:t>勝了世界的信心</w:t>
      </w:r>
    </w:p>
    <w:p w:rsidR="000D24BC" w:rsidRDefault="000D24BC">
      <w:pPr>
        <w:pStyle w:val="a"/>
      </w:pPr>
      <w:r>
        <w:rPr>
          <w:rFonts w:hint="eastAsia"/>
        </w:rPr>
        <w:t>「</w:t>
      </w:r>
      <w:r w:rsidR="004D7FC2" w:rsidRPr="004D7FC2">
        <w:rPr>
          <w:rFonts w:hint="eastAsia"/>
        </w:rPr>
        <w:t>他們因著信，制伏了敵國，行了公義，得了應許，堵了獅子的口，</w:t>
      </w:r>
      <w:r>
        <w:rPr>
          <w:rFonts w:hint="eastAsia"/>
        </w:rPr>
        <w:t>」</w:t>
      </w:r>
    </w:p>
    <w:p w:rsidR="002309DA" w:rsidRDefault="002309DA" w:rsidP="0050791A">
      <w:pPr>
        <w:sectPr w:rsidR="002309DA">
          <w:footerReference w:type="default" r:id="rId8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0D24BC" w:rsidRPr="0050791A" w:rsidRDefault="00C961D6" w:rsidP="0050791A">
      <w:r w:rsidRPr="0050791A">
        <w:rPr>
          <w:rFonts w:hint="eastAsia"/>
        </w:rPr>
        <w:lastRenderedPageBreak/>
        <w:t>著名傳道人慕迪</w:t>
      </w:r>
      <w:r w:rsidR="00223592">
        <w:rPr>
          <w:rFonts w:hint="eastAsia"/>
        </w:rPr>
        <w:t>將</w:t>
      </w:r>
      <w:r w:rsidRPr="0050791A">
        <w:rPr>
          <w:rFonts w:hint="eastAsia"/>
        </w:rPr>
        <w:t>摩西的人生</w:t>
      </w:r>
      <w:r w:rsidR="00223592">
        <w:rPr>
          <w:rFonts w:hint="eastAsia"/>
        </w:rPr>
        <w:t>分為三個</w:t>
      </w:r>
      <w:r w:rsidRPr="0050791A">
        <w:rPr>
          <w:rFonts w:hint="eastAsia"/>
        </w:rPr>
        <w:t>階段</w:t>
      </w:r>
      <w:r w:rsidR="00D7693D" w:rsidRPr="0050791A">
        <w:rPr>
          <w:rFonts w:hint="eastAsia"/>
        </w:rPr>
        <w:t>論述</w:t>
      </w:r>
      <w:r w:rsidRPr="0050791A">
        <w:rPr>
          <w:rFonts w:hint="eastAsia"/>
        </w:rPr>
        <w:t>。第一個四十年</w:t>
      </w:r>
      <w:r w:rsidR="00223592">
        <w:rPr>
          <w:rFonts w:hint="eastAsia"/>
        </w:rPr>
        <w:t>，</w:t>
      </w:r>
      <w:r w:rsidR="00223592" w:rsidRPr="0050791A">
        <w:t>I am somebody</w:t>
      </w:r>
      <w:r w:rsidR="00223592">
        <w:rPr>
          <w:rFonts w:hint="eastAsia"/>
        </w:rPr>
        <w:t>，是</w:t>
      </w:r>
      <w:r w:rsidRPr="0050791A">
        <w:rPr>
          <w:rFonts w:hint="eastAsia"/>
        </w:rPr>
        <w:t>摩西</w:t>
      </w:r>
      <w:r w:rsidR="00223592" w:rsidRPr="0050791A">
        <w:rPr>
          <w:rFonts w:hint="eastAsia"/>
        </w:rPr>
        <w:t>作</w:t>
      </w:r>
      <w:r w:rsidRPr="0050791A">
        <w:rPr>
          <w:rFonts w:hint="eastAsia"/>
        </w:rPr>
        <w:t>埃及王子，充滿自信，</w:t>
      </w:r>
      <w:r w:rsidR="00223592">
        <w:rPr>
          <w:rFonts w:hint="eastAsia"/>
        </w:rPr>
        <w:t>認為自己</w:t>
      </w:r>
      <w:r w:rsidRPr="0050791A">
        <w:rPr>
          <w:rFonts w:hint="eastAsia"/>
        </w:rPr>
        <w:t>甚麼也可以做到。第二個四十年</w:t>
      </w:r>
      <w:r w:rsidR="00223592" w:rsidRPr="0050791A">
        <w:rPr>
          <w:rFonts w:hint="eastAsia"/>
        </w:rPr>
        <w:t>，</w:t>
      </w:r>
      <w:r w:rsidR="00223592" w:rsidRPr="0050791A">
        <w:t>I am nobody</w:t>
      </w:r>
      <w:r w:rsidR="00223592">
        <w:rPr>
          <w:rFonts w:hint="eastAsia"/>
        </w:rPr>
        <w:t>，是</w:t>
      </w:r>
      <w:r w:rsidRPr="0050791A">
        <w:rPr>
          <w:rFonts w:hint="eastAsia"/>
        </w:rPr>
        <w:t>摩西在曠野，</w:t>
      </w:r>
      <w:r w:rsidR="00223592">
        <w:rPr>
          <w:rFonts w:hint="eastAsia"/>
        </w:rPr>
        <w:t>作寂寂</w:t>
      </w:r>
      <w:r w:rsidRPr="0050791A">
        <w:rPr>
          <w:rFonts w:hint="eastAsia"/>
        </w:rPr>
        <w:t>無名</w:t>
      </w:r>
      <w:r w:rsidR="00223592">
        <w:rPr>
          <w:rFonts w:hint="eastAsia"/>
        </w:rPr>
        <w:t>的</w:t>
      </w:r>
      <w:r w:rsidRPr="0050791A">
        <w:rPr>
          <w:rFonts w:hint="eastAsia"/>
        </w:rPr>
        <w:t>牧人生活，在</w:t>
      </w:r>
      <w:r w:rsidR="002309DA">
        <w:rPr>
          <w:rFonts w:hint="eastAsia"/>
        </w:rPr>
        <w:t xml:space="preserve">　神</w:t>
      </w:r>
      <w:r w:rsidRPr="0050791A">
        <w:rPr>
          <w:rFonts w:hint="eastAsia"/>
        </w:rPr>
        <w:t>面前發現自己</w:t>
      </w:r>
      <w:r w:rsidR="00223592">
        <w:rPr>
          <w:rFonts w:hint="eastAsia"/>
        </w:rPr>
        <w:t>的</w:t>
      </w:r>
      <w:r w:rsidRPr="0050791A">
        <w:rPr>
          <w:rFonts w:hint="eastAsia"/>
        </w:rPr>
        <w:t>卑微。在最後</w:t>
      </w:r>
      <w:r w:rsidR="00223592">
        <w:rPr>
          <w:rFonts w:hint="eastAsia"/>
        </w:rPr>
        <w:t>的</w:t>
      </w:r>
      <w:r w:rsidRPr="0050791A">
        <w:rPr>
          <w:rFonts w:hint="eastAsia"/>
        </w:rPr>
        <w:t>四十年</w:t>
      </w:r>
      <w:r w:rsidR="00223592" w:rsidRPr="0050791A">
        <w:rPr>
          <w:rFonts w:hint="eastAsia"/>
        </w:rPr>
        <w:t>，</w:t>
      </w:r>
      <w:r w:rsidR="00223592" w:rsidRPr="0050791A">
        <w:t>I am God's body</w:t>
      </w:r>
      <w:r w:rsidRPr="0050791A">
        <w:rPr>
          <w:rFonts w:hint="eastAsia"/>
        </w:rPr>
        <w:t>，</w:t>
      </w:r>
      <w:r w:rsidR="00223592">
        <w:rPr>
          <w:rFonts w:hint="eastAsia"/>
        </w:rPr>
        <w:t>是</w:t>
      </w:r>
      <w:r w:rsidRPr="0050791A">
        <w:rPr>
          <w:rFonts w:hint="eastAsia"/>
        </w:rPr>
        <w:t>摩西明白自己的不足，藉著單單倚靠</w:t>
      </w:r>
      <w:r w:rsidR="002309DA">
        <w:rPr>
          <w:rFonts w:hint="eastAsia"/>
        </w:rPr>
        <w:t xml:space="preserve">　神</w:t>
      </w:r>
      <w:r w:rsidRPr="0050791A">
        <w:rPr>
          <w:rFonts w:hint="eastAsia"/>
        </w:rPr>
        <w:t>，</w:t>
      </w:r>
      <w:r w:rsidR="00223592">
        <w:rPr>
          <w:rFonts w:hint="eastAsia"/>
        </w:rPr>
        <w:t>成就</w:t>
      </w:r>
      <w:r w:rsidRPr="0050791A">
        <w:rPr>
          <w:rFonts w:hint="eastAsia"/>
        </w:rPr>
        <w:t>出埃及</w:t>
      </w:r>
      <w:r w:rsidR="00223592" w:rsidRPr="0050791A">
        <w:rPr>
          <w:rFonts w:hint="eastAsia"/>
        </w:rPr>
        <w:t>的</w:t>
      </w:r>
      <w:r w:rsidRPr="0050791A">
        <w:rPr>
          <w:rFonts w:hint="eastAsia"/>
        </w:rPr>
        <w:t>偉大工作</w:t>
      </w:r>
      <w:r w:rsidR="001F546E" w:rsidRPr="0050791A">
        <w:rPr>
          <w:rFonts w:hint="eastAsia"/>
        </w:rPr>
        <w:t>。在每個人生時期，</w:t>
      </w:r>
      <w:r w:rsidR="00223592" w:rsidRPr="0050791A">
        <w:rPr>
          <w:rFonts w:hint="eastAsia"/>
        </w:rPr>
        <w:t>摩西</w:t>
      </w:r>
      <w:r w:rsidR="00D7693D">
        <w:rPr>
          <w:rFonts w:hint="eastAsia"/>
        </w:rPr>
        <w:t>就</w:t>
      </w:r>
      <w:r w:rsidR="00223592">
        <w:rPr>
          <w:rFonts w:hint="eastAsia"/>
        </w:rPr>
        <w:t>在</w:t>
      </w:r>
      <w:r w:rsidR="002309DA">
        <w:rPr>
          <w:rFonts w:hint="eastAsia"/>
        </w:rPr>
        <w:t xml:space="preserve">　神</w:t>
      </w:r>
      <w:r w:rsidR="00223592">
        <w:rPr>
          <w:rFonts w:hint="eastAsia"/>
        </w:rPr>
        <w:t>面前憑信心過生活。祈求主幫助我們通過本段經文學習摩西以及眾祖宗，勝過世界的信心，</w:t>
      </w:r>
      <w:r w:rsidR="001F546E" w:rsidRPr="0050791A">
        <w:rPr>
          <w:rFonts w:hint="eastAsia"/>
        </w:rPr>
        <w:t>我們</w:t>
      </w:r>
      <w:r w:rsidR="00223592">
        <w:rPr>
          <w:rFonts w:hint="eastAsia"/>
        </w:rPr>
        <w:t>也</w:t>
      </w:r>
      <w:r w:rsidR="001F546E" w:rsidRPr="0050791A">
        <w:rPr>
          <w:rFonts w:hint="eastAsia"/>
        </w:rPr>
        <w:t>成為世界不配有的人。</w:t>
      </w:r>
    </w:p>
    <w:p w:rsidR="00270F76" w:rsidRPr="0050791A" w:rsidRDefault="001F546E" w:rsidP="0050791A">
      <w:r w:rsidRPr="0050791A">
        <w:rPr>
          <w:rFonts w:hint="eastAsia"/>
        </w:rPr>
        <w:t>請看第23節，「</w:t>
      </w:r>
      <w:r w:rsidRPr="00223592">
        <w:rPr>
          <w:rStyle w:val="a2"/>
          <w:rFonts w:hint="eastAsia"/>
        </w:rPr>
        <w:t>摩西生下來，他的父母見他是個俊美的孩子，就因著信，把他藏了三個月，並不怕王命。</w:t>
      </w:r>
      <w:r w:rsidRPr="0050791A">
        <w:rPr>
          <w:rFonts w:hint="eastAsia"/>
        </w:rPr>
        <w:t>」摩西誕生的時代，正</w:t>
      </w:r>
      <w:r w:rsidR="00223592">
        <w:rPr>
          <w:rFonts w:hint="eastAsia"/>
        </w:rPr>
        <w:t>值</w:t>
      </w:r>
      <w:r w:rsidRPr="0050791A">
        <w:rPr>
          <w:rFonts w:hint="eastAsia"/>
        </w:rPr>
        <w:t>是埃及法老</w:t>
      </w:r>
      <w:r w:rsidR="00223592">
        <w:rPr>
          <w:rFonts w:hint="eastAsia"/>
        </w:rPr>
        <w:t>王</w:t>
      </w:r>
      <w:r w:rsidRPr="0050791A">
        <w:rPr>
          <w:rFonts w:hint="eastAsia"/>
        </w:rPr>
        <w:t>顧慮希伯來的人</w:t>
      </w:r>
      <w:r w:rsidR="00223592">
        <w:rPr>
          <w:rFonts w:hint="eastAsia"/>
        </w:rPr>
        <w:t>人</w:t>
      </w:r>
      <w:r w:rsidRPr="0050791A">
        <w:rPr>
          <w:rFonts w:hint="eastAsia"/>
        </w:rPr>
        <w:t>數</w:t>
      </w:r>
      <w:r w:rsidR="00223592">
        <w:rPr>
          <w:rFonts w:hint="eastAsia"/>
        </w:rPr>
        <w:t>眾多</w:t>
      </w:r>
      <w:r w:rsidRPr="0050791A">
        <w:rPr>
          <w:rFonts w:hint="eastAsia"/>
        </w:rPr>
        <w:t>，下令把新生的</w:t>
      </w:r>
      <w:r w:rsidR="00223592" w:rsidRPr="0050791A">
        <w:rPr>
          <w:rFonts w:hint="eastAsia"/>
        </w:rPr>
        <w:t>希伯來</w:t>
      </w:r>
      <w:r w:rsidRPr="0050791A">
        <w:rPr>
          <w:rFonts w:hint="eastAsia"/>
        </w:rPr>
        <w:t>男丁棄</w:t>
      </w:r>
      <w:r w:rsidR="00223592">
        <w:rPr>
          <w:rFonts w:hint="eastAsia"/>
        </w:rPr>
        <w:t>置</w:t>
      </w:r>
      <w:r w:rsidRPr="0050791A">
        <w:rPr>
          <w:rFonts w:hint="eastAsia"/>
        </w:rPr>
        <w:t>在尼羅河</w:t>
      </w:r>
      <w:r w:rsidR="00223592">
        <w:rPr>
          <w:rFonts w:hint="eastAsia"/>
        </w:rPr>
        <w:t>裏</w:t>
      </w:r>
      <w:r w:rsidRPr="0050791A">
        <w:rPr>
          <w:rFonts w:hint="eastAsia"/>
        </w:rPr>
        <w:t>。</w:t>
      </w:r>
      <w:r w:rsidR="00223592" w:rsidRPr="0050791A">
        <w:rPr>
          <w:rFonts w:hint="eastAsia"/>
        </w:rPr>
        <w:t>有許多</w:t>
      </w:r>
      <w:r w:rsidR="00223592">
        <w:rPr>
          <w:rFonts w:hint="eastAsia"/>
        </w:rPr>
        <w:t>以色列的家</w:t>
      </w:r>
      <w:r w:rsidR="00223592" w:rsidRPr="002309DA">
        <w:rPr>
          <w:rFonts w:hint="eastAsia"/>
        </w:rPr>
        <w:t>庭，無奈要親手</w:t>
      </w:r>
      <w:r w:rsidR="001E431C" w:rsidRPr="002309DA">
        <w:rPr>
          <w:rFonts w:hint="eastAsia"/>
        </w:rPr>
        <w:t>殺</w:t>
      </w:r>
      <w:r w:rsidR="00223592" w:rsidRPr="0050791A">
        <w:rPr>
          <w:rFonts w:hint="eastAsia"/>
        </w:rPr>
        <w:t>害兒</w:t>
      </w:r>
      <w:r w:rsidR="001E431C">
        <w:rPr>
          <w:rFonts w:hint="eastAsia"/>
        </w:rPr>
        <w:t>子</w:t>
      </w:r>
      <w:r w:rsidR="00223592" w:rsidRPr="0050791A">
        <w:rPr>
          <w:rFonts w:hint="eastAsia"/>
        </w:rPr>
        <w:t>。</w:t>
      </w:r>
      <w:r w:rsidR="00223592">
        <w:rPr>
          <w:rFonts w:hint="eastAsia"/>
        </w:rPr>
        <w:t>看來</w:t>
      </w:r>
      <w:r w:rsidRPr="0050791A">
        <w:rPr>
          <w:rFonts w:hint="eastAsia"/>
        </w:rPr>
        <w:t>摩西</w:t>
      </w:r>
      <w:r w:rsidR="001E431C">
        <w:rPr>
          <w:rFonts w:hint="eastAsia"/>
        </w:rPr>
        <w:t>一</w:t>
      </w:r>
      <w:r w:rsidR="001E431C" w:rsidRPr="0050791A">
        <w:rPr>
          <w:rFonts w:hint="eastAsia"/>
        </w:rPr>
        <w:t>出世</w:t>
      </w:r>
      <w:r w:rsidRPr="0050791A">
        <w:rPr>
          <w:rFonts w:hint="eastAsia"/>
        </w:rPr>
        <w:t>的命運</w:t>
      </w:r>
      <w:r w:rsidR="001E431C">
        <w:rPr>
          <w:rFonts w:hint="eastAsia"/>
        </w:rPr>
        <w:t>就</w:t>
      </w:r>
      <w:r w:rsidRPr="0050791A">
        <w:rPr>
          <w:rFonts w:hint="eastAsia"/>
        </w:rPr>
        <w:t>是</w:t>
      </w:r>
      <w:r w:rsidR="001E431C">
        <w:rPr>
          <w:rFonts w:hint="eastAsia"/>
        </w:rPr>
        <w:t>死</w:t>
      </w:r>
      <w:r w:rsidRPr="0050791A">
        <w:rPr>
          <w:rFonts w:hint="eastAsia"/>
        </w:rPr>
        <w:t>。摩西的父母</w:t>
      </w:r>
      <w:r w:rsidR="001E431C">
        <w:rPr>
          <w:rFonts w:hint="eastAsia"/>
        </w:rPr>
        <w:t>卻</w:t>
      </w:r>
      <w:r w:rsidRPr="0050791A">
        <w:rPr>
          <w:rFonts w:hint="eastAsia"/>
        </w:rPr>
        <w:t>不怕王殺頭的命令，將摩西藏了三個月。他們因著信，看見摩西是個俊美的孩子，</w:t>
      </w:r>
      <w:r w:rsidR="001E431C">
        <w:rPr>
          <w:rFonts w:hint="eastAsia"/>
        </w:rPr>
        <w:t>意思是相信他</w:t>
      </w:r>
      <w:r w:rsidRPr="0050791A">
        <w:rPr>
          <w:rFonts w:hint="eastAsia"/>
        </w:rPr>
        <w:t>將來</w:t>
      </w:r>
      <w:r w:rsidR="001E431C">
        <w:rPr>
          <w:rFonts w:hint="eastAsia"/>
        </w:rPr>
        <w:t>要</w:t>
      </w:r>
      <w:r w:rsidRPr="0050791A">
        <w:rPr>
          <w:rFonts w:hint="eastAsia"/>
        </w:rPr>
        <w:t>成就</w:t>
      </w:r>
      <w:r w:rsidR="002309DA">
        <w:rPr>
          <w:rFonts w:hint="eastAsia"/>
        </w:rPr>
        <w:t xml:space="preserve">　神</w:t>
      </w:r>
      <w:r w:rsidRPr="0050791A">
        <w:rPr>
          <w:rFonts w:hint="eastAsia"/>
        </w:rPr>
        <w:t>的工作。</w:t>
      </w:r>
      <w:r w:rsidR="001E431C">
        <w:rPr>
          <w:rFonts w:hint="eastAsia"/>
        </w:rPr>
        <w:t>因著</w:t>
      </w:r>
      <w:r w:rsidRPr="0050791A">
        <w:rPr>
          <w:rFonts w:hint="eastAsia"/>
        </w:rPr>
        <w:t>父母有怎樣的目光，</w:t>
      </w:r>
      <w:r w:rsidR="009B3B61" w:rsidRPr="0050791A">
        <w:rPr>
          <w:rFonts w:hint="eastAsia"/>
        </w:rPr>
        <w:t>兒女就有怎樣的命運。有父母看兒女成就自己心願。父母</w:t>
      </w:r>
      <w:r w:rsidR="001E431C">
        <w:rPr>
          <w:rFonts w:hint="eastAsia"/>
        </w:rPr>
        <w:t>明白</w:t>
      </w:r>
      <w:r w:rsidR="002309DA">
        <w:rPr>
          <w:rFonts w:hint="eastAsia"/>
        </w:rPr>
        <w:t xml:space="preserve">　神</w:t>
      </w:r>
      <w:r w:rsidR="001E431C">
        <w:rPr>
          <w:rFonts w:hint="eastAsia"/>
        </w:rPr>
        <w:t>將兒女</w:t>
      </w:r>
      <w:r w:rsidR="001E431C" w:rsidRPr="0050791A">
        <w:rPr>
          <w:rFonts w:hint="eastAsia"/>
        </w:rPr>
        <w:t>寶貴的生命交托</w:t>
      </w:r>
      <w:r w:rsidR="001E431C">
        <w:rPr>
          <w:rFonts w:hint="eastAsia"/>
        </w:rPr>
        <w:t>，父母是</w:t>
      </w:r>
      <w:r w:rsidR="002309DA">
        <w:rPr>
          <w:rFonts w:hint="eastAsia"/>
        </w:rPr>
        <w:t xml:space="preserve">　神</w:t>
      </w:r>
      <w:r w:rsidR="009B3B61" w:rsidRPr="0050791A">
        <w:rPr>
          <w:rFonts w:hint="eastAsia"/>
        </w:rPr>
        <w:t>的管家管理兒女，兒女並非屬於自己</w:t>
      </w:r>
      <w:r w:rsidR="001E431C">
        <w:rPr>
          <w:rFonts w:hint="eastAsia"/>
        </w:rPr>
        <w:t>，而是</w:t>
      </w:r>
      <w:r w:rsidR="00D7693D">
        <w:rPr>
          <w:rFonts w:hint="eastAsia"/>
        </w:rPr>
        <w:t>要</w:t>
      </w:r>
      <w:r w:rsidR="001E431C">
        <w:rPr>
          <w:rFonts w:hint="eastAsia"/>
        </w:rPr>
        <w:t>成就</w:t>
      </w:r>
      <w:r w:rsidR="002309DA">
        <w:rPr>
          <w:rFonts w:hint="eastAsia"/>
        </w:rPr>
        <w:t xml:space="preserve">　神</w:t>
      </w:r>
      <w:r w:rsidR="001E431C">
        <w:rPr>
          <w:rFonts w:hint="eastAsia"/>
        </w:rPr>
        <w:t>的工作</w:t>
      </w:r>
      <w:r w:rsidR="009B3B61" w:rsidRPr="0050791A">
        <w:rPr>
          <w:rFonts w:hint="eastAsia"/>
        </w:rPr>
        <w:t>。摩西父母因著信，克服恐懼</w:t>
      </w:r>
      <w:r w:rsidR="00270F76" w:rsidRPr="0050791A">
        <w:rPr>
          <w:rFonts w:hint="eastAsia"/>
        </w:rPr>
        <w:t>，不</w:t>
      </w:r>
      <w:r w:rsidR="00270F76" w:rsidRPr="0050791A">
        <w:rPr>
          <w:rFonts w:hint="eastAsia"/>
        </w:rPr>
        <w:lastRenderedPageBreak/>
        <w:t>怕法老的命令，收藏孩子三個用。</w:t>
      </w:r>
      <w:r w:rsidR="001E431C" w:rsidRPr="0050791A">
        <w:rPr>
          <w:rFonts w:hint="eastAsia"/>
        </w:rPr>
        <w:t>在</w:t>
      </w:r>
      <w:r w:rsidR="002309DA">
        <w:rPr>
          <w:rFonts w:hint="eastAsia"/>
        </w:rPr>
        <w:t xml:space="preserve">　神</w:t>
      </w:r>
      <w:r w:rsidR="001E431C" w:rsidRPr="0050791A">
        <w:rPr>
          <w:rFonts w:hint="eastAsia"/>
        </w:rPr>
        <w:t>的帶領下</w:t>
      </w:r>
      <w:r w:rsidR="001E431C">
        <w:rPr>
          <w:rFonts w:hint="eastAsia"/>
        </w:rPr>
        <w:t>，</w:t>
      </w:r>
      <w:r w:rsidR="00270F76" w:rsidRPr="0050791A">
        <w:rPr>
          <w:rFonts w:hint="eastAsia"/>
        </w:rPr>
        <w:t>摩西輾轉</w:t>
      </w:r>
      <w:r w:rsidR="001E431C">
        <w:rPr>
          <w:rFonts w:hint="eastAsia"/>
        </w:rPr>
        <w:t>被法老公主收養，摩西生命得保存。</w:t>
      </w:r>
      <w:r w:rsidR="00270F76" w:rsidRPr="0050791A">
        <w:rPr>
          <w:rFonts w:hint="eastAsia"/>
        </w:rPr>
        <w:t>摩西的親母</w:t>
      </w:r>
      <w:r w:rsidR="001E431C">
        <w:rPr>
          <w:rFonts w:hint="eastAsia"/>
        </w:rPr>
        <w:t>成為</w:t>
      </w:r>
      <w:r w:rsidR="00270F76" w:rsidRPr="0050791A">
        <w:rPr>
          <w:rFonts w:hint="eastAsia"/>
        </w:rPr>
        <w:t>乳娘，</w:t>
      </w:r>
      <w:r w:rsidR="001E431C">
        <w:rPr>
          <w:rFonts w:hint="eastAsia"/>
        </w:rPr>
        <w:t>可以</w:t>
      </w:r>
      <w:r w:rsidR="00270F76" w:rsidRPr="0050791A">
        <w:rPr>
          <w:rFonts w:hint="eastAsia"/>
        </w:rPr>
        <w:t>將作</w:t>
      </w:r>
      <w:r w:rsidR="002309DA">
        <w:rPr>
          <w:rFonts w:hint="eastAsia"/>
        </w:rPr>
        <w:t xml:space="preserve">　神</w:t>
      </w:r>
      <w:r w:rsidR="00270F76" w:rsidRPr="0050791A">
        <w:rPr>
          <w:rFonts w:hint="eastAsia"/>
        </w:rPr>
        <w:t>百姓身份和信心教導</w:t>
      </w:r>
      <w:r w:rsidR="001E431C">
        <w:rPr>
          <w:rFonts w:hint="eastAsia"/>
        </w:rPr>
        <w:t>他</w:t>
      </w:r>
      <w:r w:rsidR="00270F76" w:rsidRPr="0050791A">
        <w:rPr>
          <w:rFonts w:hint="eastAsia"/>
        </w:rPr>
        <w:t>。摩西在</w:t>
      </w:r>
      <w:r w:rsidR="002309DA">
        <w:rPr>
          <w:rFonts w:hint="eastAsia"/>
        </w:rPr>
        <w:t xml:space="preserve">　神</w:t>
      </w:r>
      <w:r w:rsidR="00270F76" w:rsidRPr="0050791A">
        <w:rPr>
          <w:rFonts w:hint="eastAsia"/>
        </w:rPr>
        <w:t>的救贖工作中，被建立為偉大的人，是因為父母信心的影響。</w:t>
      </w:r>
      <w:r w:rsidR="001E431C">
        <w:rPr>
          <w:rFonts w:hint="eastAsia"/>
        </w:rPr>
        <w:t>有俚語說，「</w:t>
      </w:r>
      <w:r w:rsidR="00270F76" w:rsidRPr="0050791A">
        <w:rPr>
          <w:rFonts w:hint="eastAsia"/>
        </w:rPr>
        <w:t>愚拙的父母將物質留給兒女，聰明的父母將知識留給兒女，有信心的父母將信仰留給兒女。</w:t>
      </w:r>
      <w:r w:rsidR="001E431C">
        <w:rPr>
          <w:rFonts w:hint="eastAsia"/>
        </w:rPr>
        <w:t>」</w:t>
      </w:r>
      <w:r w:rsidR="00270F76" w:rsidRPr="0050791A">
        <w:rPr>
          <w:rFonts w:hint="eastAsia"/>
        </w:rPr>
        <w:t>父母信心生活</w:t>
      </w:r>
      <w:r w:rsidR="001E431C">
        <w:rPr>
          <w:rFonts w:hint="eastAsia"/>
        </w:rPr>
        <w:t>腳跡</w:t>
      </w:r>
      <w:r w:rsidR="00270F76" w:rsidRPr="0050791A">
        <w:rPr>
          <w:rFonts w:hint="eastAsia"/>
        </w:rPr>
        <w:t>留給兒女，使他們能行走蒙福的道路。</w:t>
      </w:r>
    </w:p>
    <w:p w:rsidR="001A04AE" w:rsidRPr="0050791A" w:rsidRDefault="00270F76" w:rsidP="0050791A">
      <w:r w:rsidRPr="0050791A">
        <w:rPr>
          <w:rFonts w:hint="eastAsia"/>
        </w:rPr>
        <w:t>摩西因著父母的信心</w:t>
      </w:r>
      <w:r w:rsidR="0025035A">
        <w:rPr>
          <w:rFonts w:hint="eastAsia"/>
        </w:rPr>
        <w:t>長大</w:t>
      </w:r>
      <w:r w:rsidRPr="0050791A">
        <w:rPr>
          <w:rFonts w:hint="eastAsia"/>
        </w:rPr>
        <w:t>成為怎樣的人？請看第24節，「</w:t>
      </w:r>
      <w:r w:rsidRPr="0025035A">
        <w:rPr>
          <w:rStyle w:val="a2"/>
          <w:rFonts w:hint="eastAsia"/>
        </w:rPr>
        <w:t>摩西因著信，長大了就不肯稱為法老女兒之子。</w:t>
      </w:r>
      <w:r w:rsidRPr="0050791A">
        <w:rPr>
          <w:rFonts w:hint="eastAsia"/>
        </w:rPr>
        <w:t>」</w:t>
      </w:r>
      <w:r w:rsidR="007045EC" w:rsidRPr="0050791A">
        <w:rPr>
          <w:rFonts w:hint="eastAsia"/>
        </w:rPr>
        <w:t>按照歷史學家所說，</w:t>
      </w:r>
      <w:r w:rsidR="0025035A">
        <w:rPr>
          <w:rFonts w:hint="eastAsia"/>
        </w:rPr>
        <w:t>那</w:t>
      </w:r>
      <w:r w:rsidR="007045EC" w:rsidRPr="0050791A">
        <w:rPr>
          <w:rFonts w:hint="eastAsia"/>
        </w:rPr>
        <w:t>法老女兒為父親的獨女，她因沒有兒子而憂慮</w:t>
      </w:r>
      <w:r w:rsidR="0025035A">
        <w:rPr>
          <w:rFonts w:hint="eastAsia"/>
        </w:rPr>
        <w:t>。</w:t>
      </w:r>
      <w:r w:rsidR="007045EC" w:rsidRPr="0050791A">
        <w:rPr>
          <w:rFonts w:hint="eastAsia"/>
        </w:rPr>
        <w:t>她從尼羅河</w:t>
      </w:r>
      <w:r w:rsidR="002309DA">
        <w:rPr>
          <w:rFonts w:hint="eastAsia"/>
        </w:rPr>
        <w:t xml:space="preserve">　神</w:t>
      </w:r>
      <w:r w:rsidR="007045EC" w:rsidRPr="0050791A">
        <w:rPr>
          <w:rFonts w:hint="eastAsia"/>
        </w:rPr>
        <w:t>得著摩西，</w:t>
      </w:r>
      <w:r w:rsidR="0025035A">
        <w:rPr>
          <w:rFonts w:hint="eastAsia"/>
        </w:rPr>
        <w:t>盼望</w:t>
      </w:r>
      <w:r w:rsidR="007045EC" w:rsidRPr="0050791A">
        <w:rPr>
          <w:rFonts w:hint="eastAsia"/>
        </w:rPr>
        <w:t>栽培</w:t>
      </w:r>
      <w:r w:rsidR="0025035A">
        <w:rPr>
          <w:rFonts w:hint="eastAsia"/>
        </w:rPr>
        <w:t>他成為埃及王子。摩西從小接受</w:t>
      </w:r>
      <w:r w:rsidR="007045EC" w:rsidRPr="0050791A">
        <w:rPr>
          <w:rFonts w:hint="eastAsia"/>
        </w:rPr>
        <w:t>埃及最高</w:t>
      </w:r>
      <w:r w:rsidR="0025035A">
        <w:rPr>
          <w:rFonts w:hint="eastAsia"/>
        </w:rPr>
        <w:t>學</w:t>
      </w:r>
      <w:r w:rsidR="007045EC" w:rsidRPr="0050791A">
        <w:rPr>
          <w:rFonts w:hint="eastAsia"/>
        </w:rPr>
        <w:t>識教導，</w:t>
      </w:r>
      <w:r w:rsidR="0025035A" w:rsidRPr="00D7693D">
        <w:rPr>
          <w:rFonts w:hint="eastAsia"/>
        </w:rPr>
        <w:t>學了埃及人一切的學問，說話行事都有才能，後來他</w:t>
      </w:r>
      <w:r w:rsidR="007045EC" w:rsidRPr="00D7693D">
        <w:rPr>
          <w:rFonts w:hint="eastAsia"/>
        </w:rPr>
        <w:t>為法老征</w:t>
      </w:r>
      <w:r w:rsidR="007045EC" w:rsidRPr="0050791A">
        <w:rPr>
          <w:rFonts w:hint="eastAsia"/>
        </w:rPr>
        <w:t>戰</w:t>
      </w:r>
      <w:r w:rsidR="0025035A" w:rsidRPr="0050791A">
        <w:rPr>
          <w:rFonts w:hint="eastAsia"/>
        </w:rPr>
        <w:t>埃塞俄比亞</w:t>
      </w:r>
      <w:r w:rsidR="007045EC" w:rsidRPr="0050791A">
        <w:rPr>
          <w:rFonts w:hint="eastAsia"/>
        </w:rPr>
        <w:t>。出色的摩西</w:t>
      </w:r>
      <w:r w:rsidR="0025035A">
        <w:rPr>
          <w:rFonts w:hint="eastAsia"/>
        </w:rPr>
        <w:t>有機會</w:t>
      </w:r>
      <w:r w:rsidR="007045EC" w:rsidRPr="0050791A">
        <w:rPr>
          <w:rFonts w:hint="eastAsia"/>
        </w:rPr>
        <w:t>問頂埃及</w:t>
      </w:r>
      <w:r w:rsidR="00D7693D">
        <w:rPr>
          <w:rFonts w:hint="eastAsia"/>
        </w:rPr>
        <w:t>寶座</w:t>
      </w:r>
      <w:r w:rsidR="007045EC" w:rsidRPr="0050791A">
        <w:rPr>
          <w:rFonts w:hint="eastAsia"/>
        </w:rPr>
        <w:t>。然而，摩西拒絕稱為法老女兒之子。</w:t>
      </w:r>
      <w:r w:rsidR="0025035A">
        <w:rPr>
          <w:rFonts w:hint="eastAsia"/>
        </w:rPr>
        <w:t>要向世界說不，也需要</w:t>
      </w:r>
      <w:r w:rsidR="007045EC" w:rsidRPr="0050791A">
        <w:rPr>
          <w:rFonts w:hint="eastAsia"/>
        </w:rPr>
        <w:t>信心。</w:t>
      </w:r>
      <w:r w:rsidR="00D7693D">
        <w:rPr>
          <w:rFonts w:hint="eastAsia"/>
        </w:rPr>
        <w:t>有</w:t>
      </w:r>
      <w:r w:rsidR="001A04AE" w:rsidRPr="0050791A">
        <w:rPr>
          <w:rFonts w:hint="eastAsia"/>
        </w:rPr>
        <w:t>信心</w:t>
      </w:r>
      <w:r w:rsidR="0025035A">
        <w:rPr>
          <w:rFonts w:hint="eastAsia"/>
        </w:rPr>
        <w:t>的時候，才能</w:t>
      </w:r>
      <w:r w:rsidR="001A04AE" w:rsidRPr="0050791A">
        <w:rPr>
          <w:rFonts w:hint="eastAsia"/>
        </w:rPr>
        <w:t>拒絕</w:t>
      </w:r>
      <w:r w:rsidR="0025035A">
        <w:rPr>
          <w:rFonts w:hint="eastAsia"/>
        </w:rPr>
        <w:t>所認為</w:t>
      </w:r>
      <w:r w:rsidR="001A04AE" w:rsidRPr="0050791A">
        <w:rPr>
          <w:rFonts w:hint="eastAsia"/>
        </w:rPr>
        <w:t>不當的事。電影</w:t>
      </w:r>
      <w:r w:rsidR="001A04AE" w:rsidRPr="0050791A">
        <w:t>Chariots of Fire</w:t>
      </w:r>
      <w:r w:rsidR="0025035A">
        <w:rPr>
          <w:rFonts w:hint="eastAsia"/>
        </w:rPr>
        <w:t>，</w:t>
      </w:r>
      <w:proofErr w:type="gramStart"/>
      <w:r w:rsidR="0025035A">
        <w:rPr>
          <w:rFonts w:hint="eastAsia"/>
        </w:rPr>
        <w:t>講述</w:t>
      </w:r>
      <w:r w:rsidR="001A04AE" w:rsidRPr="0050791A">
        <w:rPr>
          <w:rFonts w:hint="eastAsia"/>
        </w:rPr>
        <w:t>基督徒運動員</w:t>
      </w:r>
      <w:r w:rsidR="0025035A" w:rsidRPr="0050791A">
        <w:rPr>
          <w:rFonts w:hint="eastAsia"/>
        </w:rPr>
        <w:t>李愛銳</w:t>
      </w:r>
      <w:r w:rsidR="0025035A">
        <w:rPr>
          <w:rFonts w:hint="eastAsia"/>
        </w:rPr>
        <w:t>(</w:t>
      </w:r>
      <w:proofErr w:type="gramEnd"/>
      <w:r w:rsidR="001A04AE" w:rsidRPr="0050791A">
        <w:t xml:space="preserve">Eric </w:t>
      </w:r>
      <w:proofErr w:type="spellStart"/>
      <w:r w:rsidR="001A04AE" w:rsidRPr="0050791A">
        <w:t>Liddel</w:t>
      </w:r>
      <w:proofErr w:type="spellEnd"/>
      <w:r w:rsidR="0025035A">
        <w:rPr>
          <w:rFonts w:hint="eastAsia"/>
        </w:rPr>
        <w:t>)</w:t>
      </w:r>
      <w:r w:rsidR="0082245E">
        <w:rPr>
          <w:rFonts w:hint="eastAsia"/>
        </w:rPr>
        <w:t>，參加</w:t>
      </w:r>
      <w:r w:rsidR="001A04AE" w:rsidRPr="0050791A">
        <w:rPr>
          <w:rFonts w:hint="eastAsia"/>
        </w:rPr>
        <w:t>1924年巴黎奧運會，代表英國作100米選手</w:t>
      </w:r>
      <w:r w:rsidR="0082245E">
        <w:rPr>
          <w:rFonts w:hint="eastAsia"/>
        </w:rPr>
        <w:t>。本來他</w:t>
      </w:r>
      <w:r w:rsidR="001A04AE" w:rsidRPr="0050791A">
        <w:rPr>
          <w:rFonts w:hint="eastAsia"/>
        </w:rPr>
        <w:t>有機會得獎牌</w:t>
      </w:r>
      <w:r w:rsidR="0082245E">
        <w:rPr>
          <w:rFonts w:hint="eastAsia"/>
        </w:rPr>
        <w:t>，但</w:t>
      </w:r>
      <w:r w:rsidR="001A04AE" w:rsidRPr="0050791A">
        <w:rPr>
          <w:rFonts w:hint="eastAsia"/>
        </w:rPr>
        <w:t>因</w:t>
      </w:r>
      <w:r w:rsidR="0082245E">
        <w:rPr>
          <w:rFonts w:hint="eastAsia"/>
        </w:rPr>
        <w:t>賽事安排在主日，他</w:t>
      </w:r>
      <w:r w:rsidR="001A04AE" w:rsidRPr="0050791A">
        <w:rPr>
          <w:rFonts w:hint="eastAsia"/>
        </w:rPr>
        <w:t>為</w:t>
      </w:r>
      <w:r w:rsidR="0082245E">
        <w:rPr>
          <w:rFonts w:hint="eastAsia"/>
        </w:rPr>
        <w:t>了</w:t>
      </w:r>
      <w:r w:rsidR="001A04AE" w:rsidRPr="0050791A">
        <w:rPr>
          <w:rFonts w:hint="eastAsia"/>
        </w:rPr>
        <w:t>遵守</w:t>
      </w:r>
      <w:r w:rsidR="0082245E">
        <w:rPr>
          <w:rFonts w:hint="eastAsia"/>
        </w:rPr>
        <w:t>安息</w:t>
      </w:r>
      <w:r w:rsidR="001A04AE" w:rsidRPr="0050791A">
        <w:rPr>
          <w:rFonts w:hint="eastAsia"/>
        </w:rPr>
        <w:t>日</w:t>
      </w:r>
      <w:r w:rsidR="0082245E">
        <w:rPr>
          <w:rFonts w:hint="eastAsia"/>
        </w:rPr>
        <w:t>和</w:t>
      </w:r>
      <w:r w:rsidR="0082245E" w:rsidRPr="0050791A">
        <w:rPr>
          <w:rFonts w:hint="eastAsia"/>
        </w:rPr>
        <w:t>崇拜</w:t>
      </w:r>
      <w:r w:rsidR="001A04AE" w:rsidRPr="0050791A">
        <w:rPr>
          <w:rFonts w:hint="eastAsia"/>
        </w:rPr>
        <w:t>，而放棄了</w:t>
      </w:r>
      <w:r w:rsidR="0082245E">
        <w:rPr>
          <w:rFonts w:hint="eastAsia"/>
        </w:rPr>
        <w:t>參</w:t>
      </w:r>
      <w:r w:rsidR="001A04AE" w:rsidRPr="0050791A">
        <w:rPr>
          <w:rFonts w:hint="eastAsia"/>
        </w:rPr>
        <w:t>賽。英國報章</w:t>
      </w:r>
      <w:r w:rsidR="0082245E">
        <w:rPr>
          <w:rFonts w:hint="eastAsia"/>
        </w:rPr>
        <w:t>評論</w:t>
      </w:r>
      <w:r w:rsidR="001A04AE" w:rsidRPr="0050791A">
        <w:rPr>
          <w:rFonts w:hint="eastAsia"/>
        </w:rPr>
        <w:t>他為狹窄和無知</w:t>
      </w:r>
      <w:r w:rsidR="0082245E">
        <w:rPr>
          <w:rFonts w:hint="eastAsia"/>
        </w:rPr>
        <w:t>之輩</w:t>
      </w:r>
      <w:r w:rsidR="001A04AE" w:rsidRPr="0050791A">
        <w:rPr>
          <w:rFonts w:hint="eastAsia"/>
        </w:rPr>
        <w:t>。</w:t>
      </w:r>
      <w:r w:rsidR="0082245E">
        <w:rPr>
          <w:rFonts w:hint="eastAsia"/>
        </w:rPr>
        <w:t>當</w:t>
      </w:r>
      <w:r w:rsidR="0082245E" w:rsidRPr="0050791A">
        <w:rPr>
          <w:rFonts w:hint="eastAsia"/>
        </w:rPr>
        <w:t>李愛銳</w:t>
      </w:r>
      <w:r w:rsidR="001A04AE" w:rsidRPr="0050791A">
        <w:rPr>
          <w:rFonts w:hint="eastAsia"/>
        </w:rPr>
        <w:t>沒有撇下信仰良心，</w:t>
      </w:r>
      <w:r w:rsidR="002309DA">
        <w:rPr>
          <w:rFonts w:hint="eastAsia"/>
        </w:rPr>
        <w:t xml:space="preserve">　神</w:t>
      </w:r>
      <w:r w:rsidR="001A04AE" w:rsidRPr="0050791A">
        <w:rPr>
          <w:rFonts w:hint="eastAsia"/>
        </w:rPr>
        <w:t>祝福</w:t>
      </w:r>
      <w:r w:rsidR="0082245E">
        <w:rPr>
          <w:rFonts w:hint="eastAsia"/>
        </w:rPr>
        <w:t>他</w:t>
      </w:r>
      <w:r w:rsidR="001A04AE" w:rsidRPr="0050791A">
        <w:rPr>
          <w:rFonts w:hint="eastAsia"/>
        </w:rPr>
        <w:t>的信心，</w:t>
      </w:r>
      <w:r w:rsidR="0082245E">
        <w:rPr>
          <w:rFonts w:hint="eastAsia"/>
        </w:rPr>
        <w:t>使</w:t>
      </w:r>
      <w:r w:rsidR="001A04AE" w:rsidRPr="0050791A">
        <w:rPr>
          <w:rFonts w:hint="eastAsia"/>
        </w:rPr>
        <w:lastRenderedPageBreak/>
        <w:t>他</w:t>
      </w:r>
      <w:r w:rsidR="0082245E">
        <w:rPr>
          <w:rFonts w:hint="eastAsia"/>
        </w:rPr>
        <w:t>在</w:t>
      </w:r>
      <w:r w:rsidR="001A04AE" w:rsidRPr="0050791A">
        <w:rPr>
          <w:rFonts w:hint="eastAsia"/>
        </w:rPr>
        <w:t>參加不善長</w:t>
      </w:r>
      <w:r w:rsidR="0082245E">
        <w:rPr>
          <w:rFonts w:hint="eastAsia"/>
        </w:rPr>
        <w:t>的</w:t>
      </w:r>
      <w:r w:rsidR="001A04AE" w:rsidRPr="0050791A">
        <w:rPr>
          <w:rFonts w:hint="eastAsia"/>
        </w:rPr>
        <w:t>400米賽事</w:t>
      </w:r>
      <w:r w:rsidR="0082245E">
        <w:rPr>
          <w:rFonts w:hint="eastAsia"/>
        </w:rPr>
        <w:t>中</w:t>
      </w:r>
      <w:r w:rsidR="001A04AE" w:rsidRPr="0050791A">
        <w:rPr>
          <w:rFonts w:hint="eastAsia"/>
        </w:rPr>
        <w:t>，</w:t>
      </w:r>
      <w:r w:rsidR="0082245E">
        <w:rPr>
          <w:rFonts w:hint="eastAsia"/>
        </w:rPr>
        <w:t>被</w:t>
      </w:r>
      <w:r w:rsidR="001A04AE" w:rsidRPr="0050791A">
        <w:rPr>
          <w:rFonts w:hint="eastAsia"/>
        </w:rPr>
        <w:t>認為是陪跑</w:t>
      </w:r>
      <w:r w:rsidR="0082245E">
        <w:rPr>
          <w:rFonts w:hint="eastAsia"/>
        </w:rPr>
        <w:t>的他</w:t>
      </w:r>
      <w:r w:rsidR="001A04AE" w:rsidRPr="0050791A">
        <w:rPr>
          <w:rFonts w:hint="eastAsia"/>
        </w:rPr>
        <w:t>，奪</w:t>
      </w:r>
      <w:r w:rsidR="0082245E">
        <w:rPr>
          <w:rFonts w:hint="eastAsia"/>
        </w:rPr>
        <w:t>得</w:t>
      </w:r>
      <w:r w:rsidR="0082245E" w:rsidRPr="0050791A">
        <w:rPr>
          <w:rFonts w:hint="eastAsia"/>
        </w:rPr>
        <w:t>金牌</w:t>
      </w:r>
      <w:r w:rsidR="0082245E">
        <w:rPr>
          <w:rFonts w:hint="eastAsia"/>
        </w:rPr>
        <w:t>，叫</w:t>
      </w:r>
      <w:r w:rsidR="0082245E" w:rsidRPr="0050791A">
        <w:rPr>
          <w:rFonts w:hint="eastAsia"/>
        </w:rPr>
        <w:t>眾人</w:t>
      </w:r>
      <w:r w:rsidR="0082245E">
        <w:rPr>
          <w:rFonts w:hint="eastAsia"/>
        </w:rPr>
        <w:t>大</w:t>
      </w:r>
      <w:r w:rsidR="0082245E" w:rsidRPr="0050791A">
        <w:rPr>
          <w:rFonts w:hint="eastAsia"/>
        </w:rPr>
        <w:t>跌眼鏡</w:t>
      </w:r>
      <w:r w:rsidR="001A04AE" w:rsidRPr="0050791A">
        <w:rPr>
          <w:rFonts w:hint="eastAsia"/>
        </w:rPr>
        <w:t>。</w:t>
      </w:r>
    </w:p>
    <w:p w:rsidR="001F5135" w:rsidRDefault="001A04AE" w:rsidP="0050791A">
      <w:r w:rsidRPr="0050791A">
        <w:rPr>
          <w:rFonts w:hint="eastAsia"/>
        </w:rPr>
        <w:t>摩西拒絕世上的特權</w:t>
      </w:r>
      <w:r w:rsidR="00750615" w:rsidRPr="0050791A">
        <w:rPr>
          <w:rFonts w:hint="eastAsia"/>
        </w:rPr>
        <w:t>是為了選擇更美好的。請看第25,26節，「</w:t>
      </w:r>
      <w:r w:rsidR="00750615" w:rsidRPr="0082245E">
        <w:rPr>
          <w:rStyle w:val="a2"/>
          <w:rFonts w:hint="eastAsia"/>
        </w:rPr>
        <w:t>他寧可和</w:t>
      </w:r>
      <w:r w:rsidR="002309DA">
        <w:rPr>
          <w:rStyle w:val="a2"/>
          <w:rFonts w:hint="eastAsia"/>
        </w:rPr>
        <w:t xml:space="preserve">　神</w:t>
      </w:r>
      <w:r w:rsidR="00750615" w:rsidRPr="0082245E">
        <w:rPr>
          <w:rStyle w:val="a2"/>
          <w:rFonts w:hint="eastAsia"/>
        </w:rPr>
        <w:t>的百姓同受苦害，也不願暫時享受罪中之樂。他看為基督受的凌辱比埃及的財物更寶貴，因他想望所要得的賞賜。</w:t>
      </w:r>
      <w:r w:rsidR="00750615" w:rsidRPr="0050791A">
        <w:rPr>
          <w:rFonts w:hint="eastAsia"/>
        </w:rPr>
        <w:t>」</w:t>
      </w:r>
      <w:r w:rsidR="0082245E" w:rsidRPr="0050791A">
        <w:rPr>
          <w:rFonts w:hint="eastAsia"/>
        </w:rPr>
        <w:t>長大了</w:t>
      </w:r>
      <w:r w:rsidR="0082245E">
        <w:rPr>
          <w:rFonts w:hint="eastAsia"/>
        </w:rPr>
        <w:t>的</w:t>
      </w:r>
      <w:r w:rsidR="001555EF" w:rsidRPr="0050791A">
        <w:rPr>
          <w:rFonts w:hint="eastAsia"/>
        </w:rPr>
        <w:t>摩西</w:t>
      </w:r>
      <w:r w:rsidR="0082245E">
        <w:rPr>
          <w:rFonts w:hint="eastAsia"/>
        </w:rPr>
        <w:t>面對</w:t>
      </w:r>
      <w:r w:rsidR="001555EF" w:rsidRPr="0050791A">
        <w:rPr>
          <w:rFonts w:hint="eastAsia"/>
        </w:rPr>
        <w:t>兩個身份的衝突。第一個是從親生母親得知作</w:t>
      </w:r>
      <w:r w:rsidR="002309DA">
        <w:rPr>
          <w:rFonts w:hint="eastAsia"/>
        </w:rPr>
        <w:t xml:space="preserve">　神</w:t>
      </w:r>
      <w:r w:rsidR="001555EF" w:rsidRPr="0050791A">
        <w:rPr>
          <w:rFonts w:hint="eastAsia"/>
        </w:rPr>
        <w:t>百姓的身份，成就</w:t>
      </w:r>
      <w:r w:rsidR="002309DA">
        <w:rPr>
          <w:rFonts w:hint="eastAsia"/>
        </w:rPr>
        <w:t xml:space="preserve">　神</w:t>
      </w:r>
      <w:r w:rsidR="001555EF" w:rsidRPr="0050791A">
        <w:rPr>
          <w:rFonts w:hint="eastAsia"/>
        </w:rPr>
        <w:t>的旨意；另一個是從法老女兒而來，</w:t>
      </w:r>
      <w:r w:rsidR="0082245E">
        <w:rPr>
          <w:rFonts w:hint="eastAsia"/>
        </w:rPr>
        <w:t>作法老王室成員</w:t>
      </w:r>
      <w:r w:rsidR="001555EF" w:rsidRPr="0050791A">
        <w:rPr>
          <w:rFonts w:hint="eastAsia"/>
        </w:rPr>
        <w:t>。</w:t>
      </w:r>
      <w:r w:rsidR="001F5135" w:rsidRPr="0050791A">
        <w:rPr>
          <w:rFonts w:hint="eastAsia"/>
        </w:rPr>
        <w:t>作被世界承認的人</w:t>
      </w:r>
      <w:r w:rsidR="001F5135">
        <w:rPr>
          <w:rFonts w:hint="eastAsia"/>
        </w:rPr>
        <w:t>，</w:t>
      </w:r>
      <w:r w:rsidR="001F5135" w:rsidRPr="0050791A">
        <w:rPr>
          <w:rFonts w:hint="eastAsia"/>
        </w:rPr>
        <w:t>或是被</w:t>
      </w:r>
      <w:r w:rsidR="002309DA">
        <w:rPr>
          <w:rFonts w:hint="eastAsia"/>
        </w:rPr>
        <w:t xml:space="preserve">　神</w:t>
      </w:r>
      <w:r w:rsidR="001F5135" w:rsidRPr="0050791A">
        <w:rPr>
          <w:rFonts w:hint="eastAsia"/>
        </w:rPr>
        <w:t>承認的人。</w:t>
      </w:r>
      <w:r w:rsidR="001555EF" w:rsidRPr="0050791A">
        <w:rPr>
          <w:rFonts w:hint="eastAsia"/>
        </w:rPr>
        <w:t>摩西可以</w:t>
      </w:r>
      <w:r w:rsidR="001F5135">
        <w:rPr>
          <w:rFonts w:hint="eastAsia"/>
        </w:rPr>
        <w:t>搬出理由</w:t>
      </w:r>
      <w:r w:rsidR="001555EF" w:rsidRPr="0050791A">
        <w:rPr>
          <w:rFonts w:hint="eastAsia"/>
        </w:rPr>
        <w:t>說</w:t>
      </w:r>
      <w:r w:rsidR="001F5135">
        <w:rPr>
          <w:rFonts w:hint="eastAsia"/>
        </w:rPr>
        <w:t>，</w:t>
      </w:r>
      <w:r w:rsidR="001555EF" w:rsidRPr="0050791A">
        <w:rPr>
          <w:rFonts w:hint="eastAsia"/>
        </w:rPr>
        <w:t>留在王宮能</w:t>
      </w:r>
      <w:r w:rsidR="001F5135" w:rsidRPr="0050791A">
        <w:rPr>
          <w:rFonts w:hint="eastAsia"/>
        </w:rPr>
        <w:t>好像約瑟那樣</w:t>
      </w:r>
      <w:r w:rsidR="001555EF" w:rsidRPr="0050791A">
        <w:rPr>
          <w:rFonts w:hint="eastAsia"/>
        </w:rPr>
        <w:t>幫助</w:t>
      </w:r>
      <w:r w:rsidR="002309DA">
        <w:rPr>
          <w:rFonts w:hint="eastAsia"/>
        </w:rPr>
        <w:t xml:space="preserve">　神</w:t>
      </w:r>
      <w:r w:rsidR="001555EF" w:rsidRPr="0050791A">
        <w:rPr>
          <w:rFonts w:hint="eastAsia"/>
        </w:rPr>
        <w:t>的百姓，改善以色列百姓的待遇。然而，</w:t>
      </w:r>
      <w:r w:rsidR="002309DA">
        <w:rPr>
          <w:rFonts w:hint="eastAsia"/>
        </w:rPr>
        <w:t xml:space="preserve">　神</w:t>
      </w:r>
      <w:r w:rsidR="001555EF" w:rsidRPr="0050791A">
        <w:rPr>
          <w:rFonts w:hint="eastAsia"/>
        </w:rPr>
        <w:t>放在約瑟和摩西的旨意不同。約瑟</w:t>
      </w:r>
      <w:r w:rsidR="001F5135">
        <w:rPr>
          <w:rFonts w:hint="eastAsia"/>
        </w:rPr>
        <w:t>的使命是</w:t>
      </w:r>
      <w:r w:rsidR="001555EF" w:rsidRPr="0050791A">
        <w:rPr>
          <w:rFonts w:hint="eastAsia"/>
        </w:rPr>
        <w:t>保護雅各的一家，</w:t>
      </w:r>
      <w:r w:rsidR="001F5135">
        <w:rPr>
          <w:rFonts w:hint="eastAsia"/>
        </w:rPr>
        <w:t>使他們</w:t>
      </w:r>
      <w:r w:rsidR="001555EF" w:rsidRPr="0050791A">
        <w:rPr>
          <w:rFonts w:hint="eastAsia"/>
        </w:rPr>
        <w:t>昌盛繁茂，成為一個民族。摩西</w:t>
      </w:r>
      <w:r w:rsidR="001F5135">
        <w:rPr>
          <w:rFonts w:hint="eastAsia"/>
        </w:rPr>
        <w:t>的使命是</w:t>
      </w:r>
      <w:r w:rsidR="001555EF" w:rsidRPr="0050791A">
        <w:rPr>
          <w:rFonts w:hint="eastAsia"/>
        </w:rPr>
        <w:t>要領以色列民出埃及，到應許之地。</w:t>
      </w:r>
      <w:r w:rsidR="001F5135" w:rsidRPr="0050791A">
        <w:rPr>
          <w:rFonts w:hint="eastAsia"/>
        </w:rPr>
        <w:t>信心</w:t>
      </w:r>
      <w:r w:rsidR="001F5135">
        <w:rPr>
          <w:rFonts w:hint="eastAsia"/>
        </w:rPr>
        <w:t>是</w:t>
      </w:r>
      <w:r w:rsidR="001F5135" w:rsidRPr="0050791A">
        <w:rPr>
          <w:rFonts w:hint="eastAsia"/>
        </w:rPr>
        <w:t>非照自己意思來服事</w:t>
      </w:r>
      <w:r w:rsidR="002309DA">
        <w:rPr>
          <w:rFonts w:hint="eastAsia"/>
        </w:rPr>
        <w:t xml:space="preserve">　神</w:t>
      </w:r>
      <w:r w:rsidR="001F5135" w:rsidRPr="0050791A">
        <w:rPr>
          <w:rFonts w:hint="eastAsia"/>
        </w:rPr>
        <w:t>，而是尋找和順從</w:t>
      </w:r>
      <w:r w:rsidR="002309DA">
        <w:rPr>
          <w:rFonts w:hint="eastAsia"/>
        </w:rPr>
        <w:t xml:space="preserve">　神</w:t>
      </w:r>
      <w:r w:rsidR="001F5135" w:rsidRPr="0050791A">
        <w:rPr>
          <w:rFonts w:hint="eastAsia"/>
        </w:rPr>
        <w:t>旨意</w:t>
      </w:r>
      <w:r w:rsidR="001F5135">
        <w:rPr>
          <w:rFonts w:hint="eastAsia"/>
        </w:rPr>
        <w:t>作出選擇</w:t>
      </w:r>
      <w:r w:rsidR="001F5135" w:rsidRPr="0050791A">
        <w:rPr>
          <w:rFonts w:hint="eastAsia"/>
        </w:rPr>
        <w:t>。從遠處看，王宮生活</w:t>
      </w:r>
      <w:r w:rsidR="001F5135">
        <w:rPr>
          <w:rFonts w:hint="eastAsia"/>
        </w:rPr>
        <w:t>是華麗和高尚，</w:t>
      </w:r>
      <w:r w:rsidR="001555EF" w:rsidRPr="0050791A">
        <w:rPr>
          <w:rFonts w:hint="eastAsia"/>
        </w:rPr>
        <w:t>摩西從</w:t>
      </w:r>
      <w:r w:rsidR="00C45109" w:rsidRPr="0050791A">
        <w:rPr>
          <w:rFonts w:hint="eastAsia"/>
        </w:rPr>
        <w:t>信心的眼睛看</w:t>
      </w:r>
      <w:r w:rsidR="001F5135">
        <w:rPr>
          <w:rFonts w:hint="eastAsia"/>
        </w:rPr>
        <w:t>見</w:t>
      </w:r>
      <w:r w:rsidR="00C45109" w:rsidRPr="0050791A">
        <w:rPr>
          <w:rFonts w:hint="eastAsia"/>
        </w:rPr>
        <w:t>王宮裏的罪惡</w:t>
      </w:r>
      <w:r w:rsidR="001F5135">
        <w:rPr>
          <w:rFonts w:hint="eastAsia"/>
        </w:rPr>
        <w:t>，</w:t>
      </w:r>
      <w:r w:rsidR="00C45109" w:rsidRPr="0050791A">
        <w:rPr>
          <w:rFonts w:hint="eastAsia"/>
        </w:rPr>
        <w:t>裏頭充斥著各種陰謀，分黨，權術。埃及王朝以武力管治，</w:t>
      </w:r>
      <w:r w:rsidR="001F5135">
        <w:rPr>
          <w:rFonts w:hint="eastAsia"/>
        </w:rPr>
        <w:t>欺壓以色列人</w:t>
      </w:r>
      <w:r w:rsidR="00C45109" w:rsidRPr="0050791A">
        <w:rPr>
          <w:rFonts w:hint="eastAsia"/>
        </w:rPr>
        <w:t>。摩西以信心的眼睛</w:t>
      </w:r>
      <w:r w:rsidR="001F5135">
        <w:rPr>
          <w:rFonts w:hint="eastAsia"/>
        </w:rPr>
        <w:t>，</w:t>
      </w:r>
      <w:r w:rsidR="00C45109" w:rsidRPr="0050791A">
        <w:rPr>
          <w:rFonts w:hint="eastAsia"/>
        </w:rPr>
        <w:t>看見</w:t>
      </w:r>
      <w:r w:rsidR="001F5135">
        <w:rPr>
          <w:rFonts w:hint="eastAsia"/>
        </w:rPr>
        <w:t>埃及的政權</w:t>
      </w:r>
      <w:r w:rsidR="00C45109" w:rsidRPr="0050791A">
        <w:rPr>
          <w:rFonts w:hint="eastAsia"/>
        </w:rPr>
        <w:t>是暫時享受罪中之樂，必承受</w:t>
      </w:r>
      <w:r w:rsidR="002309DA">
        <w:rPr>
          <w:rFonts w:hint="eastAsia"/>
        </w:rPr>
        <w:t xml:space="preserve">　神</w:t>
      </w:r>
      <w:r w:rsidR="00C45109" w:rsidRPr="0050791A">
        <w:rPr>
          <w:rFonts w:hint="eastAsia"/>
        </w:rPr>
        <w:t>的審判。</w:t>
      </w:r>
      <w:r w:rsidR="001F5135">
        <w:rPr>
          <w:rFonts w:hint="eastAsia"/>
        </w:rPr>
        <w:t>摩西寧願</w:t>
      </w:r>
      <w:r w:rsidR="00C45109" w:rsidRPr="0050791A">
        <w:rPr>
          <w:rFonts w:hint="eastAsia"/>
        </w:rPr>
        <w:t>與</w:t>
      </w:r>
      <w:r w:rsidR="002309DA">
        <w:rPr>
          <w:rFonts w:hint="eastAsia"/>
        </w:rPr>
        <w:t xml:space="preserve">　神</w:t>
      </w:r>
      <w:r w:rsidR="00C45109" w:rsidRPr="0050791A">
        <w:rPr>
          <w:rFonts w:hint="eastAsia"/>
        </w:rPr>
        <w:t>的百姓同受苦害，得著比埃及的財物更寶貴的，</w:t>
      </w:r>
      <w:r w:rsidR="001F5135">
        <w:rPr>
          <w:rFonts w:hint="eastAsia"/>
        </w:rPr>
        <w:t>就</w:t>
      </w:r>
      <w:r w:rsidR="00C45109" w:rsidRPr="0050791A">
        <w:rPr>
          <w:rFonts w:hint="eastAsia"/>
        </w:rPr>
        <w:t>選擇放棄作</w:t>
      </w:r>
      <w:r w:rsidR="00A65E9D" w:rsidRPr="0050791A">
        <w:rPr>
          <w:rFonts w:hint="eastAsia"/>
        </w:rPr>
        <w:t>法老女兒之子的身份，因他想望所要得</w:t>
      </w:r>
      <w:r w:rsidR="002309DA">
        <w:rPr>
          <w:rFonts w:hint="eastAsia"/>
        </w:rPr>
        <w:t xml:space="preserve">　神</w:t>
      </w:r>
      <w:r w:rsidR="00A65E9D" w:rsidRPr="0050791A">
        <w:rPr>
          <w:rFonts w:hint="eastAsia"/>
        </w:rPr>
        <w:t>的賞賜。</w:t>
      </w:r>
    </w:p>
    <w:p w:rsidR="00A65E9D" w:rsidRDefault="001F5135" w:rsidP="0050791A">
      <w:r>
        <w:rPr>
          <w:rFonts w:hint="eastAsia"/>
        </w:rPr>
        <w:t>有許多不信的人對</w:t>
      </w:r>
      <w:r w:rsidR="00A65E9D" w:rsidRPr="0050791A">
        <w:rPr>
          <w:rFonts w:hint="eastAsia"/>
        </w:rPr>
        <w:t>摩西的選擇難以理解。</w:t>
      </w:r>
      <w:r>
        <w:rPr>
          <w:rFonts w:hint="eastAsia"/>
        </w:rPr>
        <w:t>有向</w:t>
      </w:r>
      <w:r w:rsidR="00A65E9D" w:rsidRPr="0050791A">
        <w:rPr>
          <w:rFonts w:hint="eastAsia"/>
        </w:rPr>
        <w:t>高中學生調查</w:t>
      </w:r>
      <w:r>
        <w:rPr>
          <w:rFonts w:hint="eastAsia"/>
        </w:rPr>
        <w:t>發現</w:t>
      </w:r>
      <w:r w:rsidR="00A65E9D" w:rsidRPr="0050791A">
        <w:rPr>
          <w:rFonts w:hint="eastAsia"/>
        </w:rPr>
        <w:t>，有65%的人願意為了</w:t>
      </w:r>
      <w:r>
        <w:rPr>
          <w:rFonts w:hint="eastAsia"/>
        </w:rPr>
        <w:t>90萬美元</w:t>
      </w:r>
      <w:r w:rsidR="00A65E9D" w:rsidRPr="0050791A">
        <w:rPr>
          <w:rFonts w:hint="eastAsia"/>
        </w:rPr>
        <w:t>坐監</w:t>
      </w:r>
      <w:r w:rsidRPr="0050791A">
        <w:rPr>
          <w:rFonts w:hint="eastAsia"/>
        </w:rPr>
        <w:t>一年</w:t>
      </w:r>
      <w:r w:rsidR="00A65E9D" w:rsidRPr="0050791A">
        <w:rPr>
          <w:rFonts w:hint="eastAsia"/>
        </w:rPr>
        <w:t>。</w:t>
      </w:r>
      <w:r>
        <w:rPr>
          <w:rFonts w:hint="eastAsia"/>
        </w:rPr>
        <w:t>人</w:t>
      </w:r>
      <w:r w:rsidR="00A65E9D" w:rsidRPr="0050791A">
        <w:rPr>
          <w:rFonts w:hint="eastAsia"/>
        </w:rPr>
        <w:t>為了得著物質</w:t>
      </w:r>
      <w:r>
        <w:rPr>
          <w:rFonts w:hint="eastAsia"/>
        </w:rPr>
        <w:t>，甚至</w:t>
      </w:r>
      <w:r w:rsidR="00A65E9D" w:rsidRPr="0050791A">
        <w:rPr>
          <w:rFonts w:hint="eastAsia"/>
        </w:rPr>
        <w:t>背叛朋友和家人。我們若</w:t>
      </w:r>
      <w:r>
        <w:rPr>
          <w:rFonts w:hint="eastAsia"/>
        </w:rPr>
        <w:t>處於</w:t>
      </w:r>
      <w:r w:rsidR="00A65E9D" w:rsidRPr="0050791A">
        <w:rPr>
          <w:rFonts w:hint="eastAsia"/>
        </w:rPr>
        <w:t>摩西</w:t>
      </w:r>
      <w:r>
        <w:rPr>
          <w:rFonts w:hint="eastAsia"/>
        </w:rPr>
        <w:t>的位置</w:t>
      </w:r>
      <w:r w:rsidR="00A65E9D" w:rsidRPr="0050791A">
        <w:rPr>
          <w:rFonts w:hint="eastAsia"/>
        </w:rPr>
        <w:t>會怎樣選擇呢？摩西寧可和</w:t>
      </w:r>
      <w:r w:rsidR="002309DA">
        <w:rPr>
          <w:rFonts w:hint="eastAsia"/>
        </w:rPr>
        <w:t xml:space="preserve">　神</w:t>
      </w:r>
      <w:r w:rsidR="00A65E9D" w:rsidRPr="0050791A">
        <w:rPr>
          <w:rFonts w:hint="eastAsia"/>
        </w:rPr>
        <w:t>的百姓同受苦害，看為基督受的凌辱比埃及的財物更寶貴。</w:t>
      </w:r>
      <w:r>
        <w:rPr>
          <w:rFonts w:hint="eastAsia"/>
        </w:rPr>
        <w:t>結果，摩西</w:t>
      </w:r>
      <w:r w:rsidR="00A65E9D" w:rsidRPr="0050791A">
        <w:rPr>
          <w:rFonts w:hint="eastAsia"/>
        </w:rPr>
        <w:t>成了彌賽亞耶穌的預表。耶穌放棄</w:t>
      </w:r>
      <w:r w:rsidR="002309DA">
        <w:rPr>
          <w:rFonts w:hint="eastAsia"/>
        </w:rPr>
        <w:t xml:space="preserve">　神</w:t>
      </w:r>
      <w:r w:rsidR="00A65E9D" w:rsidRPr="0050791A">
        <w:rPr>
          <w:rFonts w:hint="eastAsia"/>
        </w:rPr>
        <w:t>的榮耀，取了人奴隸的樣式，卑微地在馬棚裏誕生</w:t>
      </w:r>
      <w:r w:rsidR="00460EE7" w:rsidRPr="0050791A">
        <w:rPr>
          <w:rFonts w:hint="eastAsia"/>
        </w:rPr>
        <w:t>，</w:t>
      </w:r>
      <w:r w:rsidR="00460EE7" w:rsidRPr="0050791A">
        <w:rPr>
          <w:rFonts w:hint="eastAsia"/>
        </w:rPr>
        <w:lastRenderedPageBreak/>
        <w:t>為要拯救自己的百姓</w:t>
      </w:r>
      <w:r w:rsidR="00460EE7">
        <w:rPr>
          <w:rFonts w:hint="eastAsia"/>
        </w:rPr>
        <w:t>，</w:t>
      </w:r>
      <w:r w:rsidR="00460EE7" w:rsidRPr="0050791A">
        <w:rPr>
          <w:rFonts w:hint="eastAsia"/>
        </w:rPr>
        <w:t>行走苦難的道路</w:t>
      </w:r>
      <w:r w:rsidR="00A65E9D" w:rsidRPr="0050791A">
        <w:rPr>
          <w:rFonts w:hint="eastAsia"/>
        </w:rPr>
        <w:t>。我們在人生道路上遇上選擇的十字路口，</w:t>
      </w:r>
      <w:r w:rsidR="00311D1D" w:rsidRPr="0050791A">
        <w:rPr>
          <w:rFonts w:hint="eastAsia"/>
        </w:rPr>
        <w:t>選擇作</w:t>
      </w:r>
      <w:r w:rsidR="002309DA">
        <w:rPr>
          <w:rFonts w:hint="eastAsia"/>
        </w:rPr>
        <w:t xml:space="preserve">　神</w:t>
      </w:r>
      <w:r w:rsidR="00311D1D" w:rsidRPr="0050791A">
        <w:rPr>
          <w:rFonts w:hint="eastAsia"/>
        </w:rPr>
        <w:t>的百姓，或是選擇世界的道路。雖然我們不足，求主幫助我們效法摩西因著信，</w:t>
      </w:r>
      <w:r w:rsidR="00460EE7" w:rsidRPr="0050791A">
        <w:rPr>
          <w:rFonts w:hint="eastAsia"/>
        </w:rPr>
        <w:t>作有真智慧的人</w:t>
      </w:r>
      <w:r w:rsidR="00460EE7">
        <w:rPr>
          <w:rFonts w:hint="eastAsia"/>
        </w:rPr>
        <w:t>，</w:t>
      </w:r>
      <w:r w:rsidR="00311D1D" w:rsidRPr="0050791A">
        <w:rPr>
          <w:rFonts w:hint="eastAsia"/>
        </w:rPr>
        <w:t>迎接</w:t>
      </w:r>
      <w:r w:rsidR="002309DA">
        <w:rPr>
          <w:rFonts w:hint="eastAsia"/>
        </w:rPr>
        <w:t xml:space="preserve">　神</w:t>
      </w:r>
      <w:r w:rsidR="00311D1D" w:rsidRPr="0050791A">
        <w:rPr>
          <w:rFonts w:hint="eastAsia"/>
        </w:rPr>
        <w:t>的旨意，拒絕世界短暫的罪中之樂。</w:t>
      </w:r>
    </w:p>
    <w:p w:rsidR="00311D1D" w:rsidRPr="0050791A" w:rsidRDefault="00311D1D" w:rsidP="0050791A">
      <w:r w:rsidRPr="0050791A">
        <w:rPr>
          <w:rFonts w:hint="eastAsia"/>
        </w:rPr>
        <w:t>摩西因著信拒絕作法老女兒之子，</w:t>
      </w:r>
      <w:r w:rsidR="00460EE7">
        <w:rPr>
          <w:rFonts w:hint="eastAsia"/>
        </w:rPr>
        <w:t>他</w:t>
      </w:r>
      <w:r w:rsidRPr="0050791A">
        <w:rPr>
          <w:rFonts w:hint="eastAsia"/>
        </w:rPr>
        <w:t>看見埃及人無情地鞭打作奴隸的希伯來人</w:t>
      </w:r>
      <w:r w:rsidR="00460EE7">
        <w:rPr>
          <w:rFonts w:hint="eastAsia"/>
        </w:rPr>
        <w:t>，就</w:t>
      </w:r>
      <w:r w:rsidR="00B0037D" w:rsidRPr="0050791A">
        <w:rPr>
          <w:rFonts w:hint="eastAsia"/>
        </w:rPr>
        <w:t>把</w:t>
      </w:r>
      <w:r w:rsidR="00460EE7">
        <w:rPr>
          <w:rFonts w:hint="eastAsia"/>
        </w:rPr>
        <w:t>那</w:t>
      </w:r>
      <w:r w:rsidR="00B0037D" w:rsidRPr="0050791A">
        <w:rPr>
          <w:rFonts w:hint="eastAsia"/>
        </w:rPr>
        <w:t>埃及人打死了。</w:t>
      </w:r>
      <w:r w:rsidR="00460EE7" w:rsidRPr="0050791A">
        <w:rPr>
          <w:rFonts w:hint="eastAsia"/>
        </w:rPr>
        <w:t>摩西</w:t>
      </w:r>
      <w:r w:rsidR="00B0037D" w:rsidRPr="0050791A">
        <w:rPr>
          <w:rFonts w:hint="eastAsia"/>
        </w:rPr>
        <w:t>期望以色列百姓明白他所做的，</w:t>
      </w:r>
      <w:r w:rsidR="00460EE7">
        <w:rPr>
          <w:rFonts w:hint="eastAsia"/>
        </w:rPr>
        <w:t>支持</w:t>
      </w:r>
      <w:r w:rsidR="00B0037D" w:rsidRPr="0050791A">
        <w:rPr>
          <w:rFonts w:hint="eastAsia"/>
        </w:rPr>
        <w:t>他為與法老對抗的領袖。現實</w:t>
      </w:r>
      <w:r w:rsidR="00460EE7">
        <w:rPr>
          <w:rFonts w:hint="eastAsia"/>
        </w:rPr>
        <w:t>卻</w:t>
      </w:r>
      <w:r w:rsidR="00B0037D" w:rsidRPr="0050791A">
        <w:rPr>
          <w:rFonts w:hint="eastAsia"/>
        </w:rPr>
        <w:t>相反，以色列百姓拒絕摩西作領袖。</w:t>
      </w:r>
      <w:r w:rsidR="00460EE7">
        <w:rPr>
          <w:rFonts w:hint="eastAsia"/>
        </w:rPr>
        <w:t>結果，</w:t>
      </w:r>
      <w:r w:rsidR="00B0037D" w:rsidRPr="0050791A">
        <w:rPr>
          <w:rFonts w:hint="eastAsia"/>
        </w:rPr>
        <w:t>摩西成為了殺人犯，</w:t>
      </w:r>
      <w:r w:rsidR="00460EE7">
        <w:rPr>
          <w:rFonts w:hint="eastAsia"/>
        </w:rPr>
        <w:t>他作</w:t>
      </w:r>
      <w:r w:rsidR="00B0037D" w:rsidRPr="0050791A">
        <w:rPr>
          <w:rFonts w:hint="eastAsia"/>
        </w:rPr>
        <w:t>希伯來人的身份</w:t>
      </w:r>
      <w:r w:rsidR="00460EE7">
        <w:rPr>
          <w:rFonts w:hint="eastAsia"/>
        </w:rPr>
        <w:t>也</w:t>
      </w:r>
      <w:r w:rsidR="00B0037D" w:rsidRPr="0050791A">
        <w:rPr>
          <w:rFonts w:hint="eastAsia"/>
        </w:rPr>
        <w:t>被</w:t>
      </w:r>
      <w:r w:rsidR="00460EE7">
        <w:rPr>
          <w:rFonts w:hint="eastAsia"/>
        </w:rPr>
        <w:t>顯</w:t>
      </w:r>
      <w:r w:rsidR="00B0037D" w:rsidRPr="0050791A">
        <w:rPr>
          <w:rFonts w:hint="eastAsia"/>
        </w:rPr>
        <w:t>露</w:t>
      </w:r>
      <w:r w:rsidR="00460EE7">
        <w:rPr>
          <w:rFonts w:hint="eastAsia"/>
        </w:rPr>
        <w:t>。</w:t>
      </w:r>
      <w:r w:rsidR="0057173E" w:rsidRPr="0050791A">
        <w:rPr>
          <w:rFonts w:hint="eastAsia"/>
        </w:rPr>
        <w:t>摩西因著信，就離開埃及，不怕王怒；因為他恆心忍耐，如同看見那不能看見的主。摩西</w:t>
      </w:r>
      <w:r w:rsidR="00460EE7">
        <w:rPr>
          <w:rFonts w:hint="eastAsia"/>
        </w:rPr>
        <w:t>可以</w:t>
      </w:r>
      <w:r w:rsidR="0057173E" w:rsidRPr="0050791A">
        <w:rPr>
          <w:rFonts w:hint="eastAsia"/>
        </w:rPr>
        <w:t>選擇回頭</w:t>
      </w:r>
      <w:r w:rsidR="00460EE7">
        <w:rPr>
          <w:rFonts w:hint="eastAsia"/>
        </w:rPr>
        <w:t>，因法老女兒的面，</w:t>
      </w:r>
      <w:r w:rsidR="0057173E" w:rsidRPr="0050791A">
        <w:rPr>
          <w:rFonts w:hint="eastAsia"/>
        </w:rPr>
        <w:t>乞求</w:t>
      </w:r>
      <w:r w:rsidR="00460EE7">
        <w:rPr>
          <w:rFonts w:hint="eastAsia"/>
        </w:rPr>
        <w:t>赦免，但摩西並沒有</w:t>
      </w:r>
      <w:r w:rsidR="0057173E" w:rsidRPr="0050791A">
        <w:rPr>
          <w:rFonts w:hint="eastAsia"/>
        </w:rPr>
        <w:t>回頭，</w:t>
      </w:r>
      <w:r w:rsidR="00460EE7">
        <w:rPr>
          <w:rFonts w:hint="eastAsia"/>
        </w:rPr>
        <w:t>卻</w:t>
      </w:r>
      <w:r w:rsidR="0057173E" w:rsidRPr="0050791A">
        <w:rPr>
          <w:rFonts w:hint="eastAsia"/>
        </w:rPr>
        <w:t>逃到米甸的曠野去。摩西為了引領奴隸百姓出埃及，在曠野四十年裏受鍛鍊和忍耐，如同看見那不能看見的主。王宮四十年，</w:t>
      </w:r>
      <w:r w:rsidR="00460EE7" w:rsidRPr="0050791A">
        <w:rPr>
          <w:rFonts w:hint="eastAsia"/>
        </w:rPr>
        <w:t>摩西</w:t>
      </w:r>
      <w:r w:rsidR="0057173E" w:rsidRPr="0050791A">
        <w:rPr>
          <w:rFonts w:hint="eastAsia"/>
        </w:rPr>
        <w:t>得著作領袖的基礎；曠野四十年，是裝備作屬靈領袖，撇棄屬人情感</w:t>
      </w:r>
      <w:r w:rsidR="00460EE7">
        <w:rPr>
          <w:rFonts w:hint="eastAsia"/>
        </w:rPr>
        <w:t>，得著</w:t>
      </w:r>
      <w:r w:rsidR="00460EE7" w:rsidRPr="0050791A">
        <w:rPr>
          <w:rFonts w:hint="eastAsia"/>
        </w:rPr>
        <w:t>忍耐的信心</w:t>
      </w:r>
      <w:r w:rsidR="0057173E" w:rsidRPr="0050791A">
        <w:rPr>
          <w:rFonts w:hint="eastAsia"/>
        </w:rPr>
        <w:t>。</w:t>
      </w:r>
      <w:r w:rsidR="00460EE7">
        <w:rPr>
          <w:rFonts w:hint="eastAsia"/>
        </w:rPr>
        <w:t>他</w:t>
      </w:r>
      <w:r w:rsidR="0057173E" w:rsidRPr="0050791A">
        <w:rPr>
          <w:rFonts w:hint="eastAsia"/>
        </w:rPr>
        <w:t>若不撇棄自己意思，就不能看見</w:t>
      </w:r>
      <w:r w:rsidR="002309DA">
        <w:rPr>
          <w:rFonts w:hint="eastAsia"/>
        </w:rPr>
        <w:t xml:space="preserve">　神</w:t>
      </w:r>
      <w:r w:rsidR="0057173E" w:rsidRPr="0050791A">
        <w:rPr>
          <w:rFonts w:hint="eastAsia"/>
        </w:rPr>
        <w:t>。摩西在曠野四十年，看見自</w:t>
      </w:r>
      <w:r w:rsidR="007E61BE" w:rsidRPr="0050791A">
        <w:rPr>
          <w:rFonts w:hint="eastAsia"/>
        </w:rPr>
        <w:t>己在</w:t>
      </w:r>
      <w:r w:rsidR="002309DA">
        <w:rPr>
          <w:rFonts w:hint="eastAsia"/>
        </w:rPr>
        <w:t xml:space="preserve">　神</w:t>
      </w:r>
      <w:r w:rsidR="007E61BE" w:rsidRPr="0050791A">
        <w:rPr>
          <w:rFonts w:hint="eastAsia"/>
        </w:rPr>
        <w:t>面前的卑微。他懇切仰望</w:t>
      </w:r>
      <w:r w:rsidR="002309DA">
        <w:rPr>
          <w:rFonts w:hint="eastAsia"/>
        </w:rPr>
        <w:t xml:space="preserve">　神</w:t>
      </w:r>
      <w:r w:rsidR="007E61BE" w:rsidRPr="0050791A">
        <w:rPr>
          <w:rFonts w:hint="eastAsia"/>
        </w:rPr>
        <w:t>，</w:t>
      </w:r>
      <w:r w:rsidR="00460EE7">
        <w:rPr>
          <w:rFonts w:hint="eastAsia"/>
        </w:rPr>
        <w:t>尋求</w:t>
      </w:r>
      <w:r w:rsidR="002309DA">
        <w:rPr>
          <w:rFonts w:hint="eastAsia"/>
        </w:rPr>
        <w:t xml:space="preserve">　神</w:t>
      </w:r>
      <w:r w:rsidR="00460EE7">
        <w:rPr>
          <w:rFonts w:hint="eastAsia"/>
        </w:rPr>
        <w:t>美善的引領。信就是所望之事的實底，是未見之事的確據。信心使人能看見</w:t>
      </w:r>
      <w:r w:rsidR="007E61BE" w:rsidRPr="0050791A">
        <w:rPr>
          <w:rFonts w:hint="eastAsia"/>
        </w:rPr>
        <w:t>肉眼不能見的</w:t>
      </w:r>
      <w:r w:rsidR="002309DA">
        <w:rPr>
          <w:rFonts w:hint="eastAsia"/>
        </w:rPr>
        <w:t xml:space="preserve">　神</w:t>
      </w:r>
      <w:r w:rsidR="007E61BE" w:rsidRPr="0050791A">
        <w:rPr>
          <w:rFonts w:hint="eastAsia"/>
        </w:rPr>
        <w:t>。在人生試煉中，許多信徒陷入不信，</w:t>
      </w:r>
      <w:r w:rsidR="00460EE7">
        <w:rPr>
          <w:rFonts w:hint="eastAsia"/>
        </w:rPr>
        <w:t>懷疑</w:t>
      </w:r>
      <w:r w:rsidR="007E61BE" w:rsidRPr="0050791A">
        <w:rPr>
          <w:rFonts w:hint="eastAsia"/>
        </w:rPr>
        <w:t>是</w:t>
      </w:r>
      <w:r w:rsidR="002309DA">
        <w:rPr>
          <w:rFonts w:hint="eastAsia"/>
        </w:rPr>
        <w:t xml:space="preserve">　神</w:t>
      </w:r>
      <w:r w:rsidR="007E61BE" w:rsidRPr="0050791A">
        <w:rPr>
          <w:rFonts w:hint="eastAsia"/>
        </w:rPr>
        <w:t>是否與我同在。我們</w:t>
      </w:r>
      <w:r w:rsidR="00460EE7">
        <w:rPr>
          <w:rFonts w:hint="eastAsia"/>
        </w:rPr>
        <w:t>恢復信心時，能看見</w:t>
      </w:r>
      <w:r w:rsidR="002309DA">
        <w:rPr>
          <w:rFonts w:hint="eastAsia"/>
        </w:rPr>
        <w:t xml:space="preserve">　神</w:t>
      </w:r>
      <w:r w:rsidR="007E61BE" w:rsidRPr="0050791A">
        <w:rPr>
          <w:rFonts w:hint="eastAsia"/>
        </w:rPr>
        <w:t>在任何情況與我同在。</w:t>
      </w:r>
    </w:p>
    <w:p w:rsidR="009B3B61" w:rsidRPr="0050791A" w:rsidRDefault="007E61BE" w:rsidP="0050791A">
      <w:r w:rsidRPr="0050791A">
        <w:rPr>
          <w:rFonts w:hint="eastAsia"/>
        </w:rPr>
        <w:t>請看第28節，「</w:t>
      </w:r>
      <w:r w:rsidRPr="00460EE7">
        <w:rPr>
          <w:rStyle w:val="a2"/>
          <w:rFonts w:hint="eastAsia"/>
        </w:rPr>
        <w:t>他因著信，就守逾越節，行灑血的禮，免得那滅長子的臨近以色列人。</w:t>
      </w:r>
      <w:r w:rsidRPr="0050791A">
        <w:rPr>
          <w:rFonts w:hint="eastAsia"/>
        </w:rPr>
        <w:t>」摩西因著信</w:t>
      </w:r>
      <w:r w:rsidR="00B14226">
        <w:rPr>
          <w:rFonts w:hint="eastAsia"/>
        </w:rPr>
        <w:t>設</w:t>
      </w:r>
      <w:r w:rsidRPr="0050791A">
        <w:rPr>
          <w:rFonts w:hint="eastAsia"/>
        </w:rPr>
        <w:t>定逾越節，以及灑血的儀式。</w:t>
      </w:r>
      <w:r w:rsidR="00B14226" w:rsidRPr="0050791A">
        <w:rPr>
          <w:rFonts w:hint="eastAsia"/>
        </w:rPr>
        <w:t>摩西幫助以色列人因著信，行灑血的儀式而得救。</w:t>
      </w:r>
      <w:r w:rsidR="00B14226">
        <w:rPr>
          <w:rFonts w:hint="eastAsia"/>
        </w:rPr>
        <w:t>在</w:t>
      </w:r>
      <w:r w:rsidR="002309DA">
        <w:rPr>
          <w:rFonts w:hint="eastAsia"/>
        </w:rPr>
        <w:t xml:space="preserve">　神</w:t>
      </w:r>
      <w:r w:rsidRPr="0050791A">
        <w:rPr>
          <w:rFonts w:hint="eastAsia"/>
        </w:rPr>
        <w:t>向法老的第十災，是擊打長子，滅亡使者遍地巡行埃及時，看見門楣上有羔羊的血就越過。</w:t>
      </w:r>
      <w:r w:rsidR="00800512" w:rsidRPr="0050791A">
        <w:rPr>
          <w:rFonts w:hint="eastAsia"/>
        </w:rPr>
        <w:t>那</w:t>
      </w:r>
      <w:r w:rsidR="00800512" w:rsidRPr="0050791A">
        <w:rPr>
          <w:rFonts w:hint="eastAsia"/>
        </w:rPr>
        <w:lastRenderedPageBreak/>
        <w:t>夜，</w:t>
      </w:r>
      <w:r w:rsidR="00B14226">
        <w:rPr>
          <w:rFonts w:hint="eastAsia"/>
        </w:rPr>
        <w:t>以色列不但逃過殺長子之災，也</w:t>
      </w:r>
      <w:r w:rsidR="00800512" w:rsidRPr="0050791A">
        <w:rPr>
          <w:rFonts w:hint="eastAsia"/>
        </w:rPr>
        <w:t>從</w:t>
      </w:r>
      <w:r w:rsidR="00B14226">
        <w:rPr>
          <w:rFonts w:hint="eastAsia"/>
        </w:rPr>
        <w:t>作法老</w:t>
      </w:r>
      <w:r w:rsidR="00800512" w:rsidRPr="0050791A">
        <w:rPr>
          <w:rFonts w:hint="eastAsia"/>
        </w:rPr>
        <w:t>奴隸生活中得自由。耶穌親自作逾越節羊羔，在十字架上成就救贖，將赦罪的恩典賜給相信的人</w:t>
      </w:r>
      <w:r w:rsidR="00B14226">
        <w:rPr>
          <w:rFonts w:hint="eastAsia"/>
        </w:rPr>
        <w:t>，</w:t>
      </w:r>
      <w:r w:rsidR="00800512" w:rsidRPr="0050791A">
        <w:rPr>
          <w:rFonts w:hint="eastAsia"/>
        </w:rPr>
        <w:t>將</w:t>
      </w:r>
      <w:r w:rsidR="00B14226">
        <w:rPr>
          <w:rFonts w:hint="eastAsia"/>
        </w:rPr>
        <w:t>我們從</w:t>
      </w:r>
      <w:r w:rsidR="00800512" w:rsidRPr="0050791A">
        <w:rPr>
          <w:rFonts w:hint="eastAsia"/>
        </w:rPr>
        <w:t>撒但</w:t>
      </w:r>
      <w:r w:rsidR="00B14226">
        <w:rPr>
          <w:rFonts w:hint="eastAsia"/>
        </w:rPr>
        <w:t>手中釋放</w:t>
      </w:r>
      <w:r w:rsidR="00800512" w:rsidRPr="0050791A">
        <w:rPr>
          <w:rFonts w:hint="eastAsia"/>
        </w:rPr>
        <w:t>。</w:t>
      </w:r>
    </w:p>
    <w:p w:rsidR="00800512" w:rsidRPr="0050791A" w:rsidRDefault="00800512" w:rsidP="0050791A">
      <w:r w:rsidRPr="0050791A">
        <w:rPr>
          <w:rFonts w:hint="eastAsia"/>
        </w:rPr>
        <w:t>摩西</w:t>
      </w:r>
      <w:r w:rsidR="00B14226">
        <w:rPr>
          <w:rFonts w:hint="eastAsia"/>
        </w:rPr>
        <w:t>領</w:t>
      </w:r>
      <w:r w:rsidRPr="0050791A">
        <w:rPr>
          <w:rFonts w:hint="eastAsia"/>
        </w:rPr>
        <w:t>以色列來到紅海前，</w:t>
      </w:r>
      <w:r w:rsidR="00B14226">
        <w:rPr>
          <w:rFonts w:hint="eastAsia"/>
        </w:rPr>
        <w:t>前無去路</w:t>
      </w:r>
      <w:r w:rsidRPr="0050791A">
        <w:rPr>
          <w:rFonts w:hint="eastAsia"/>
        </w:rPr>
        <w:t>後有埃及追兵。以色列百姓</w:t>
      </w:r>
      <w:r w:rsidR="00B14226">
        <w:rPr>
          <w:rFonts w:hint="eastAsia"/>
        </w:rPr>
        <w:t>就</w:t>
      </w:r>
      <w:r w:rsidRPr="0050791A">
        <w:rPr>
          <w:rFonts w:hint="eastAsia"/>
        </w:rPr>
        <w:t>失去信心而哀哭</w:t>
      </w:r>
      <w:r w:rsidR="00B14226">
        <w:rPr>
          <w:rFonts w:hint="eastAsia"/>
        </w:rPr>
        <w:t>埋怨，</w:t>
      </w:r>
      <w:r w:rsidRPr="0050791A">
        <w:rPr>
          <w:rFonts w:hint="eastAsia"/>
        </w:rPr>
        <w:t>摩西說</w:t>
      </w:r>
      <w:r w:rsidR="00B14226">
        <w:rPr>
          <w:rFonts w:hint="eastAsia"/>
        </w:rPr>
        <w:t>：「</w:t>
      </w:r>
      <w:r w:rsidRPr="0050791A">
        <w:rPr>
          <w:rFonts w:hint="eastAsia"/>
        </w:rPr>
        <w:t>不要懼怕，只管站住！看耶和華今天向你們所要施行的救恩。因為，你們今天所看見的埃及人必永遠不再看見了。耶和華必為你們爭戰；你們只管靜默，不要作聲。」請看第29節，「</w:t>
      </w:r>
      <w:r w:rsidR="00813274" w:rsidRPr="00B14226">
        <w:rPr>
          <w:rStyle w:val="a2"/>
          <w:rFonts w:hint="eastAsia"/>
        </w:rPr>
        <w:t>他們因著信，過紅海如行乾地；埃及人試著要過去，就被吞滅了。</w:t>
      </w:r>
      <w:r w:rsidRPr="0050791A">
        <w:rPr>
          <w:rFonts w:hint="eastAsia"/>
        </w:rPr>
        <w:t>」</w:t>
      </w:r>
      <w:r w:rsidR="00813274" w:rsidRPr="0050791A">
        <w:rPr>
          <w:rFonts w:hint="eastAsia"/>
        </w:rPr>
        <w:t>摩西伸杖，紅海就分為兩半，以色列過紅海如行乾地。埃及軍隊看見連奴隸百姓也能過紅海，</w:t>
      </w:r>
      <w:r w:rsidR="00DA7661">
        <w:rPr>
          <w:rFonts w:hint="eastAsia"/>
        </w:rPr>
        <w:t>他們也就</w:t>
      </w:r>
      <w:r w:rsidR="00813274" w:rsidRPr="0050791A">
        <w:rPr>
          <w:rFonts w:hint="eastAsia"/>
        </w:rPr>
        <w:t>試著要過</w:t>
      </w:r>
      <w:r w:rsidR="00D7693D">
        <w:rPr>
          <w:rFonts w:hint="eastAsia"/>
        </w:rPr>
        <w:t>，就被吞滅</w:t>
      </w:r>
      <w:r w:rsidR="00813274" w:rsidRPr="0050791A">
        <w:rPr>
          <w:rFonts w:hint="eastAsia"/>
        </w:rPr>
        <w:t>。對信徒來說</w:t>
      </w:r>
      <w:r w:rsidR="00DA7661">
        <w:rPr>
          <w:rFonts w:hint="eastAsia"/>
        </w:rPr>
        <w:t>是</w:t>
      </w:r>
      <w:r w:rsidR="00813274" w:rsidRPr="0050791A">
        <w:rPr>
          <w:rFonts w:hint="eastAsia"/>
        </w:rPr>
        <w:t>得救的路，對不信的人</w:t>
      </w:r>
      <w:r w:rsidR="00DA7661">
        <w:rPr>
          <w:rFonts w:hint="eastAsia"/>
        </w:rPr>
        <w:t>卻</w:t>
      </w:r>
      <w:r w:rsidR="00813274" w:rsidRPr="0050791A">
        <w:rPr>
          <w:rFonts w:hint="eastAsia"/>
        </w:rPr>
        <w:t>是滅亡的路。耶穌</w:t>
      </w:r>
      <w:r w:rsidR="00DA7661">
        <w:rPr>
          <w:rFonts w:hint="eastAsia"/>
        </w:rPr>
        <w:t>對信的人</w:t>
      </w:r>
      <w:r w:rsidR="00813274" w:rsidRPr="0050791A">
        <w:rPr>
          <w:rFonts w:hint="eastAsia"/>
        </w:rPr>
        <w:t>是</w:t>
      </w:r>
      <w:r w:rsidR="00DA7661">
        <w:rPr>
          <w:rFonts w:hint="eastAsia"/>
        </w:rPr>
        <w:t>救恩</w:t>
      </w:r>
      <w:r w:rsidR="00813274" w:rsidRPr="0050791A">
        <w:rPr>
          <w:rFonts w:hint="eastAsia"/>
        </w:rPr>
        <w:t>的房角石，對不信之人來說，是</w:t>
      </w:r>
      <w:r w:rsidR="00DA7661">
        <w:rPr>
          <w:rFonts w:hint="eastAsia"/>
        </w:rPr>
        <w:t>絆</w:t>
      </w:r>
      <w:r w:rsidR="00813274" w:rsidRPr="0050791A">
        <w:rPr>
          <w:rFonts w:hint="eastAsia"/>
        </w:rPr>
        <w:t>人的石頭，跌人</w:t>
      </w:r>
      <w:bookmarkStart w:id="0" w:name="_GoBack"/>
      <w:bookmarkEnd w:id="0"/>
      <w:r w:rsidR="00813274" w:rsidRPr="0050791A">
        <w:rPr>
          <w:rFonts w:hint="eastAsia"/>
        </w:rPr>
        <w:t>的磐石。</w:t>
      </w:r>
      <w:r w:rsidR="002309DA">
        <w:rPr>
          <w:rFonts w:hint="eastAsia"/>
        </w:rPr>
        <w:t xml:space="preserve">　神</w:t>
      </w:r>
      <w:r w:rsidR="00813274" w:rsidRPr="0050791A">
        <w:rPr>
          <w:rFonts w:hint="eastAsia"/>
        </w:rPr>
        <w:t>親自為信徒</w:t>
      </w:r>
      <w:r w:rsidR="00DA7661">
        <w:rPr>
          <w:rFonts w:hint="eastAsia"/>
        </w:rPr>
        <w:t>在無路之中</w:t>
      </w:r>
      <w:r w:rsidR="00813274" w:rsidRPr="0050791A">
        <w:rPr>
          <w:rFonts w:hint="eastAsia"/>
        </w:rPr>
        <w:t>打開道路，這不在</w:t>
      </w:r>
      <w:r w:rsidR="00DA7661">
        <w:rPr>
          <w:rFonts w:hint="eastAsia"/>
        </w:rPr>
        <w:t>乎</w:t>
      </w:r>
      <w:r w:rsidR="00813274" w:rsidRPr="0050791A">
        <w:rPr>
          <w:rFonts w:hint="eastAsia"/>
        </w:rPr>
        <w:t>人的能力，而是</w:t>
      </w:r>
      <w:r w:rsidR="002309DA">
        <w:rPr>
          <w:rFonts w:hint="eastAsia"/>
        </w:rPr>
        <w:t xml:space="preserve">　神</w:t>
      </w:r>
      <w:r w:rsidR="00813274" w:rsidRPr="0050791A">
        <w:rPr>
          <w:rFonts w:hint="eastAsia"/>
        </w:rPr>
        <w:t>的旨意。</w:t>
      </w:r>
      <w:r w:rsidR="002309DA">
        <w:rPr>
          <w:rFonts w:hint="eastAsia"/>
        </w:rPr>
        <w:t xml:space="preserve">　神</w:t>
      </w:r>
      <w:r w:rsidR="00813274" w:rsidRPr="0050791A">
        <w:rPr>
          <w:rFonts w:hint="eastAsia"/>
        </w:rPr>
        <w:t>能從無路之中開道路，</w:t>
      </w:r>
      <w:r w:rsidR="00DA7661">
        <w:rPr>
          <w:rFonts w:hint="eastAsia"/>
        </w:rPr>
        <w:t>因此</w:t>
      </w:r>
      <w:r w:rsidR="00813274" w:rsidRPr="0050791A">
        <w:rPr>
          <w:rFonts w:hint="eastAsia"/>
        </w:rPr>
        <w:t>信徒不要憂慮，憑信心行</w:t>
      </w:r>
      <w:r w:rsidR="00DA7661">
        <w:rPr>
          <w:rFonts w:hint="eastAsia"/>
        </w:rPr>
        <w:t>走</w:t>
      </w:r>
      <w:r w:rsidR="002309DA">
        <w:rPr>
          <w:rFonts w:hint="eastAsia"/>
        </w:rPr>
        <w:t xml:space="preserve">　神</w:t>
      </w:r>
      <w:r w:rsidR="00813274" w:rsidRPr="0050791A">
        <w:rPr>
          <w:rFonts w:hint="eastAsia"/>
        </w:rPr>
        <w:t>所開的道路</w:t>
      </w:r>
    </w:p>
    <w:p w:rsidR="009B3B61" w:rsidRPr="0050791A" w:rsidRDefault="00813274" w:rsidP="0050791A">
      <w:r w:rsidRPr="0050791A">
        <w:rPr>
          <w:rFonts w:hint="eastAsia"/>
        </w:rPr>
        <w:t>請看第30</w:t>
      </w:r>
      <w:r w:rsidR="0096508D" w:rsidRPr="0050791A">
        <w:rPr>
          <w:rFonts w:hint="eastAsia"/>
        </w:rPr>
        <w:t>-32</w:t>
      </w:r>
      <w:r w:rsidRPr="0050791A">
        <w:rPr>
          <w:rFonts w:hint="eastAsia"/>
        </w:rPr>
        <w:t>節，「</w:t>
      </w:r>
      <w:r w:rsidR="0096508D" w:rsidRPr="00B14226">
        <w:rPr>
          <w:rStyle w:val="a2"/>
          <w:rFonts w:hint="eastAsia"/>
        </w:rPr>
        <w:t>以色列人因著信，圍繞耶利哥城七日，城牆就倒塌了。妓女喇合因著信，曾和和平平的接待探子，就不與那些不順從的人一同滅亡。我又何必再說呢？若要一一細說，基甸、巴拉、參孫、耶弗他、大衛、撒母耳，和眾先知的事，時候就不夠了。</w:t>
      </w:r>
      <w:r w:rsidRPr="0050791A">
        <w:rPr>
          <w:rFonts w:hint="eastAsia"/>
        </w:rPr>
        <w:t>」筆者若要一一細說眾信心前輩的事，就會寫到手軟，時候就不夠了。</w:t>
      </w:r>
      <w:r w:rsidR="00DA7661">
        <w:rPr>
          <w:rFonts w:hint="eastAsia"/>
        </w:rPr>
        <w:t>這裏筆者</w:t>
      </w:r>
      <w:r w:rsidRPr="0050791A">
        <w:rPr>
          <w:rFonts w:hint="eastAsia"/>
        </w:rPr>
        <w:t>概括眾信心祖宗所行的事。</w:t>
      </w:r>
      <w:r w:rsidR="0096508D" w:rsidRPr="0050791A">
        <w:rPr>
          <w:rFonts w:hint="eastAsia"/>
        </w:rPr>
        <w:t>第30,31節裏，以色列人順從</w:t>
      </w:r>
      <w:r w:rsidR="002309DA">
        <w:rPr>
          <w:rFonts w:hint="eastAsia"/>
        </w:rPr>
        <w:t xml:space="preserve">　神</w:t>
      </w:r>
      <w:r w:rsidR="0096508D" w:rsidRPr="0050791A">
        <w:rPr>
          <w:rFonts w:hint="eastAsia"/>
        </w:rPr>
        <w:t>繞城的策略，擊敗了固若湯金的耶利哥城倒塌。妓女喇合因著信，投靠耶和華，背叛將要滅亡的本國，在城倒塌之中，</w:t>
      </w:r>
      <w:r w:rsidR="00DA7661">
        <w:rPr>
          <w:rFonts w:hint="eastAsia"/>
        </w:rPr>
        <w:t>惟一</w:t>
      </w:r>
      <w:r w:rsidR="0096508D" w:rsidRPr="0050791A">
        <w:rPr>
          <w:rFonts w:hint="eastAsia"/>
        </w:rPr>
        <w:t>她的家得保全。</w:t>
      </w:r>
      <w:r w:rsidRPr="0050791A">
        <w:rPr>
          <w:rFonts w:hint="eastAsia"/>
        </w:rPr>
        <w:t>第32</w:t>
      </w:r>
      <w:r w:rsidR="00DA7661">
        <w:rPr>
          <w:rFonts w:hint="eastAsia"/>
        </w:rPr>
        <w:t>節</w:t>
      </w:r>
      <w:r w:rsidRPr="0050791A">
        <w:rPr>
          <w:rFonts w:hint="eastAsia"/>
        </w:rPr>
        <w:t>裏</w:t>
      </w:r>
      <w:r w:rsidR="0096508D" w:rsidRPr="0050791A">
        <w:rPr>
          <w:rFonts w:hint="eastAsia"/>
        </w:rPr>
        <w:t>述說</w:t>
      </w:r>
      <w:r w:rsidR="007E4B3D" w:rsidRPr="0050791A">
        <w:rPr>
          <w:rFonts w:hint="eastAsia"/>
        </w:rPr>
        <w:t>士師</w:t>
      </w:r>
      <w:r w:rsidR="00DA7661">
        <w:rPr>
          <w:rFonts w:hint="eastAsia"/>
        </w:rPr>
        <w:t>的故事</w:t>
      </w:r>
      <w:r w:rsidR="007E4B3D" w:rsidRPr="0050791A">
        <w:rPr>
          <w:rFonts w:hint="eastAsia"/>
        </w:rPr>
        <w:t>。</w:t>
      </w:r>
      <w:r w:rsidR="007E4B3D" w:rsidRPr="0050791A">
        <w:rPr>
          <w:rFonts w:hint="eastAsia"/>
        </w:rPr>
        <w:lastRenderedPageBreak/>
        <w:t>基甸在米甸人來犯的時候，為了救自己，</w:t>
      </w:r>
      <w:r w:rsidR="00DA7661">
        <w:rPr>
          <w:rFonts w:hint="eastAsia"/>
        </w:rPr>
        <w:t>獨自</w:t>
      </w:r>
      <w:r w:rsidR="007E4B3D" w:rsidRPr="0050791A">
        <w:rPr>
          <w:rFonts w:hint="eastAsia"/>
        </w:rPr>
        <w:t>在酒醡裏打麥子。當他接受</w:t>
      </w:r>
      <w:r w:rsidR="002309DA">
        <w:rPr>
          <w:rFonts w:hint="eastAsia"/>
        </w:rPr>
        <w:t xml:space="preserve">　神</w:t>
      </w:r>
      <w:r w:rsidR="007E4B3D" w:rsidRPr="0050791A">
        <w:rPr>
          <w:rFonts w:hint="eastAsia"/>
        </w:rPr>
        <w:t>的呼召，就與三百勇士勝過</w:t>
      </w:r>
      <w:r w:rsidR="007E4B3D" w:rsidRPr="0050791A">
        <w:t>十三萬五千</w:t>
      </w:r>
      <w:r w:rsidR="00DA7661">
        <w:rPr>
          <w:rFonts w:hint="eastAsia"/>
        </w:rPr>
        <w:t>米甸聯</w:t>
      </w:r>
      <w:r w:rsidR="007E4B3D" w:rsidRPr="0050791A">
        <w:t>軍</w:t>
      </w:r>
      <w:r w:rsidR="007E4B3D" w:rsidRPr="0050791A">
        <w:rPr>
          <w:rFonts w:hint="eastAsia"/>
        </w:rPr>
        <w:t>。巴拉害怕獨自領兵與西西拉將軍爭戰，要求女先知底波拉同行。當他擁有信心時，戰勝對手900輛鐵車。參孫</w:t>
      </w:r>
      <w:r w:rsidR="00924B06" w:rsidRPr="0050791A">
        <w:rPr>
          <w:rFonts w:hint="eastAsia"/>
        </w:rPr>
        <w:t>出</w:t>
      </w:r>
      <w:r w:rsidR="00DA7661">
        <w:rPr>
          <w:rFonts w:hint="eastAsia"/>
        </w:rPr>
        <w:t>世</w:t>
      </w:r>
      <w:r w:rsidR="00924B06" w:rsidRPr="0050791A">
        <w:rPr>
          <w:rFonts w:hint="eastAsia"/>
        </w:rPr>
        <w:t>就有</w:t>
      </w:r>
      <w:r w:rsidR="002309DA">
        <w:rPr>
          <w:rFonts w:hint="eastAsia"/>
        </w:rPr>
        <w:t xml:space="preserve">　神</w:t>
      </w:r>
      <w:r w:rsidR="00924B06" w:rsidRPr="0050791A">
        <w:rPr>
          <w:rFonts w:hint="eastAsia"/>
        </w:rPr>
        <w:t>力，但因為情慾，將自己作拿細耳人身份</w:t>
      </w:r>
      <w:r w:rsidR="00DA7661">
        <w:rPr>
          <w:rFonts w:hint="eastAsia"/>
        </w:rPr>
        <w:t>的秘密</w:t>
      </w:r>
      <w:r w:rsidR="00924B06" w:rsidRPr="0050791A">
        <w:rPr>
          <w:rFonts w:hint="eastAsia"/>
        </w:rPr>
        <w:t>告訴</w:t>
      </w:r>
      <w:r w:rsidR="00DA7661">
        <w:rPr>
          <w:rFonts w:hint="eastAsia"/>
        </w:rPr>
        <w:t>給</w:t>
      </w:r>
      <w:r w:rsidR="00924B06" w:rsidRPr="0050791A">
        <w:rPr>
          <w:rFonts w:hint="eastAsia"/>
        </w:rPr>
        <w:t>妓女大利拉，結果他被非利士人捉住，剜了雙眼。他悔改向</w:t>
      </w:r>
      <w:r w:rsidR="002309DA">
        <w:rPr>
          <w:rFonts w:hint="eastAsia"/>
        </w:rPr>
        <w:t xml:space="preserve">　神</w:t>
      </w:r>
      <w:r w:rsidR="00924B06" w:rsidRPr="0050791A">
        <w:rPr>
          <w:rFonts w:hint="eastAsia"/>
        </w:rPr>
        <w:t>作出禱告</w:t>
      </w:r>
      <w:r w:rsidR="00DA7661">
        <w:rPr>
          <w:rFonts w:hint="eastAsia"/>
        </w:rPr>
        <w:t>，</w:t>
      </w:r>
      <w:r w:rsidR="00924B06" w:rsidRPr="0050791A">
        <w:rPr>
          <w:rFonts w:hint="eastAsia"/>
        </w:rPr>
        <w:t>求賜</w:t>
      </w:r>
      <w:r w:rsidR="00DA7661">
        <w:rPr>
          <w:rFonts w:hint="eastAsia"/>
        </w:rPr>
        <w:t>最後</w:t>
      </w:r>
      <w:r w:rsidR="00924B06" w:rsidRPr="0050791A">
        <w:rPr>
          <w:rFonts w:hint="eastAsia"/>
        </w:rPr>
        <w:t>力量，他</w:t>
      </w:r>
      <w:r w:rsidR="00DA7661">
        <w:rPr>
          <w:rFonts w:hint="eastAsia"/>
        </w:rPr>
        <w:t>就</w:t>
      </w:r>
      <w:r w:rsidR="00924B06" w:rsidRPr="0050791A">
        <w:rPr>
          <w:rFonts w:hint="eastAsia"/>
        </w:rPr>
        <w:t>推倒廟中的柱，與非利士人同死，所殺的敵人比先前更多。耶弗他是妓女的兒子，身份低微，但在國家危機中，因著信</w:t>
      </w:r>
      <w:r w:rsidR="00DA7661">
        <w:rPr>
          <w:rFonts w:hint="eastAsia"/>
        </w:rPr>
        <w:t>他</w:t>
      </w:r>
      <w:r w:rsidR="00924B06" w:rsidRPr="0050791A">
        <w:rPr>
          <w:rFonts w:hint="eastAsia"/>
        </w:rPr>
        <w:t>拼</w:t>
      </w:r>
      <w:r w:rsidR="00DA7661">
        <w:rPr>
          <w:rFonts w:hint="eastAsia"/>
        </w:rPr>
        <w:t>命</w:t>
      </w:r>
      <w:r w:rsidR="00924B06" w:rsidRPr="0050791A">
        <w:rPr>
          <w:rFonts w:hint="eastAsia"/>
        </w:rPr>
        <w:t>與亞捫人爭戰</w:t>
      </w:r>
      <w:r w:rsidR="00DA7661">
        <w:rPr>
          <w:rFonts w:hint="eastAsia"/>
        </w:rPr>
        <w:t>得勝</w:t>
      </w:r>
      <w:r w:rsidR="00924B06" w:rsidRPr="0050791A">
        <w:rPr>
          <w:rFonts w:hint="eastAsia"/>
        </w:rPr>
        <w:t>。他們各</w:t>
      </w:r>
      <w:r w:rsidR="00DA7661">
        <w:rPr>
          <w:rFonts w:hint="eastAsia"/>
        </w:rPr>
        <w:t>人</w:t>
      </w:r>
      <w:r w:rsidR="00924B06" w:rsidRPr="0050791A">
        <w:rPr>
          <w:rFonts w:hint="eastAsia"/>
        </w:rPr>
        <w:t>有軟弱不足之處，但因著信克服命運和屬人條件不足而大大得勝。他們並非一開始就有信心，但</w:t>
      </w:r>
      <w:r w:rsidR="009100A2" w:rsidRPr="0050791A">
        <w:rPr>
          <w:rFonts w:hint="eastAsia"/>
        </w:rPr>
        <w:t>在患難試煉中</w:t>
      </w:r>
      <w:r w:rsidR="00DA7661" w:rsidRPr="0050791A">
        <w:rPr>
          <w:rFonts w:hint="eastAsia"/>
        </w:rPr>
        <w:t>他們沒</w:t>
      </w:r>
      <w:r w:rsidR="00DA7661">
        <w:rPr>
          <w:rFonts w:hint="eastAsia"/>
        </w:rPr>
        <w:t>有</w:t>
      </w:r>
      <w:r w:rsidR="009100A2" w:rsidRPr="0050791A">
        <w:rPr>
          <w:rFonts w:hint="eastAsia"/>
        </w:rPr>
        <w:t>逃</w:t>
      </w:r>
      <w:r w:rsidR="00DA7661">
        <w:rPr>
          <w:rFonts w:hint="eastAsia"/>
        </w:rPr>
        <w:t>跑。信心改變了他們各人的內心、思想和看事物的價值觀，使他們勝過世界。</w:t>
      </w:r>
    </w:p>
    <w:p w:rsidR="00924B06" w:rsidRPr="0050791A" w:rsidRDefault="009100A2" w:rsidP="0050791A">
      <w:r w:rsidRPr="0050791A">
        <w:rPr>
          <w:rFonts w:hint="eastAsia"/>
        </w:rPr>
        <w:t>請看第33,34節，「</w:t>
      </w:r>
      <w:r w:rsidRPr="00DA7661">
        <w:rPr>
          <w:rStyle w:val="a2"/>
          <w:rFonts w:hint="eastAsia"/>
        </w:rPr>
        <w:t>他們因著信，制伏了敵國，行了公義，得了應許，堵了獅子的口，滅了烈火的猛勢，脫了刀劍的鋒刃；軟弱變為剛強，爭戰顯出勇敢，打退外邦的全軍。</w:t>
      </w:r>
      <w:r w:rsidRPr="0050791A">
        <w:rPr>
          <w:rFonts w:hint="eastAsia"/>
        </w:rPr>
        <w:t>」他們因著信，相信與他們同在的</w:t>
      </w:r>
      <w:r w:rsidR="002309DA">
        <w:rPr>
          <w:rFonts w:hint="eastAsia"/>
        </w:rPr>
        <w:t xml:space="preserve">　神</w:t>
      </w:r>
      <w:r w:rsidRPr="0050791A">
        <w:rPr>
          <w:rFonts w:hint="eastAsia"/>
        </w:rPr>
        <w:t>，成就了超越自身限制</w:t>
      </w:r>
      <w:r w:rsidR="00D7693D">
        <w:rPr>
          <w:rFonts w:hint="eastAsia"/>
        </w:rPr>
        <w:t>的得勝</w:t>
      </w:r>
      <w:r w:rsidRPr="0050791A">
        <w:rPr>
          <w:rFonts w:hint="eastAsia"/>
        </w:rPr>
        <w:t>。我們也因著相信活著的</w:t>
      </w:r>
      <w:r w:rsidR="002309DA">
        <w:rPr>
          <w:rFonts w:hint="eastAsia"/>
        </w:rPr>
        <w:t xml:space="preserve">　神</w:t>
      </w:r>
      <w:r w:rsidRPr="0050791A">
        <w:rPr>
          <w:rFonts w:hint="eastAsia"/>
        </w:rPr>
        <w:t>，與我們同在，順從祂的旨意，就可以被</w:t>
      </w:r>
      <w:r w:rsidR="002309DA">
        <w:rPr>
          <w:rFonts w:hint="eastAsia"/>
        </w:rPr>
        <w:t xml:space="preserve">　神</w:t>
      </w:r>
      <w:r w:rsidRPr="0050791A">
        <w:rPr>
          <w:rFonts w:hint="eastAsia"/>
        </w:rPr>
        <w:t>使用創造偉大的歷史。</w:t>
      </w:r>
      <w:r w:rsidR="00DA7661">
        <w:rPr>
          <w:rFonts w:hint="eastAsia"/>
        </w:rPr>
        <w:t>這勝利</w:t>
      </w:r>
      <w:r w:rsidRPr="0050791A">
        <w:rPr>
          <w:rFonts w:hint="eastAsia"/>
        </w:rPr>
        <w:t>並非</w:t>
      </w:r>
      <w:r w:rsidR="00DA7661">
        <w:rPr>
          <w:rFonts w:hint="eastAsia"/>
        </w:rPr>
        <w:t>基於人</w:t>
      </w:r>
      <w:r w:rsidRPr="0050791A">
        <w:rPr>
          <w:rFonts w:hint="eastAsia"/>
        </w:rPr>
        <w:t>來自怎樣的家庭，而是人有否遇見活著的</w:t>
      </w:r>
      <w:r w:rsidR="002309DA">
        <w:rPr>
          <w:rFonts w:hint="eastAsia"/>
        </w:rPr>
        <w:t xml:space="preserve">　神</w:t>
      </w:r>
      <w:r w:rsidRPr="0050791A">
        <w:rPr>
          <w:rFonts w:hint="eastAsia"/>
        </w:rPr>
        <w:t>，有否對</w:t>
      </w:r>
      <w:r w:rsidR="002309DA">
        <w:rPr>
          <w:rFonts w:hint="eastAsia"/>
        </w:rPr>
        <w:t xml:space="preserve">　神</w:t>
      </w:r>
      <w:r w:rsidRPr="0050791A">
        <w:rPr>
          <w:rFonts w:hint="eastAsia"/>
        </w:rPr>
        <w:t>的信心。</w:t>
      </w:r>
    </w:p>
    <w:p w:rsidR="004D7FC2" w:rsidRPr="0050791A" w:rsidRDefault="009100A2" w:rsidP="0050791A">
      <w:r w:rsidRPr="0050791A">
        <w:rPr>
          <w:rFonts w:hint="eastAsia"/>
        </w:rPr>
        <w:t>請看第35-38節，「</w:t>
      </w:r>
      <w:r w:rsidRPr="00B14226">
        <w:rPr>
          <w:rStyle w:val="a2"/>
          <w:rFonts w:hint="eastAsia"/>
        </w:rPr>
        <w:t>有婦人得自己的死人復活。又有人忍受嚴刑，不肯苟且得釋放，為要得著更美的復活。又有人忍受戲弄、鞭打、捆鎖、監禁、各等的磨煉，被石頭打死，被鋸鋸死，受試探，被刀殺，披著綿羊山羊的皮各處奔跑，受窮乏、患難、苦害，在曠野、山嶺、山洞、地穴，飄流無定，本是世界不配有的人。</w:t>
      </w:r>
      <w:r w:rsidRPr="0050791A">
        <w:rPr>
          <w:rFonts w:hint="eastAsia"/>
        </w:rPr>
        <w:t>」他們</w:t>
      </w:r>
      <w:r w:rsidRPr="0050791A">
        <w:rPr>
          <w:rFonts w:hint="eastAsia"/>
        </w:rPr>
        <w:lastRenderedPageBreak/>
        <w:t>活著的時候沒有</w:t>
      </w:r>
      <w:r w:rsidR="003624B5" w:rsidRPr="0050791A">
        <w:rPr>
          <w:rFonts w:hint="eastAsia"/>
        </w:rPr>
        <w:t>得著賞賜或外在的勝</w:t>
      </w:r>
      <w:r w:rsidR="00DA7661">
        <w:rPr>
          <w:rFonts w:hint="eastAsia"/>
        </w:rPr>
        <w:t>利</w:t>
      </w:r>
      <w:r w:rsidR="003624B5" w:rsidRPr="0050791A">
        <w:rPr>
          <w:rFonts w:hint="eastAsia"/>
        </w:rPr>
        <w:t>。祭司耶何耶大的兒子撒迦利亞，因向離棄</w:t>
      </w:r>
      <w:r w:rsidR="002309DA">
        <w:rPr>
          <w:rFonts w:hint="eastAsia"/>
        </w:rPr>
        <w:t xml:space="preserve">　神</w:t>
      </w:r>
      <w:r w:rsidR="003624B5" w:rsidRPr="0050791A">
        <w:rPr>
          <w:rFonts w:hint="eastAsia"/>
        </w:rPr>
        <w:t>誡命的猶太人宣告</w:t>
      </w:r>
      <w:r w:rsidR="002309DA">
        <w:rPr>
          <w:rFonts w:hint="eastAsia"/>
        </w:rPr>
        <w:t xml:space="preserve">　神</w:t>
      </w:r>
      <w:r w:rsidR="003624B5" w:rsidRPr="0050791A">
        <w:rPr>
          <w:rFonts w:hint="eastAsia"/>
        </w:rPr>
        <w:t>的審判，而被王下令用石頭打死(歷下24:20,21)。以賽亞先知將許多彌賽亞的預言賜下，但</w:t>
      </w:r>
      <w:r w:rsidR="00DA7661">
        <w:rPr>
          <w:rFonts w:hint="eastAsia"/>
        </w:rPr>
        <w:t>他</w:t>
      </w:r>
      <w:r w:rsidR="003624B5" w:rsidRPr="0050791A">
        <w:rPr>
          <w:rFonts w:hint="eastAsia"/>
        </w:rPr>
        <w:t>被瑪拿西王吩咐用鋸鋸死。還有不少</w:t>
      </w:r>
      <w:r w:rsidR="00DA7661">
        <w:rPr>
          <w:rFonts w:hint="eastAsia"/>
        </w:rPr>
        <w:t>無名</w:t>
      </w:r>
      <w:r w:rsidR="003624B5" w:rsidRPr="0050791A">
        <w:rPr>
          <w:rFonts w:hint="eastAsia"/>
        </w:rPr>
        <w:t>信徒</w:t>
      </w:r>
      <w:r w:rsidR="00DA7661">
        <w:rPr>
          <w:rFonts w:hint="eastAsia"/>
        </w:rPr>
        <w:t>，</w:t>
      </w:r>
      <w:r w:rsidR="003624B5" w:rsidRPr="0050791A">
        <w:rPr>
          <w:rFonts w:hint="eastAsia"/>
        </w:rPr>
        <w:t>披著綿羊山羊的皮各處奔跑，受窮乏、患難、苦害，在曠野、山嶺、山洞、地穴，飄流無定。在二戰期間，有牧</w:t>
      </w:r>
      <w:r w:rsidR="00DA7661">
        <w:rPr>
          <w:rFonts w:hint="eastAsia"/>
        </w:rPr>
        <w:t>師因</w:t>
      </w:r>
      <w:r w:rsidR="003624B5" w:rsidRPr="0050791A">
        <w:rPr>
          <w:rFonts w:hint="eastAsia"/>
        </w:rPr>
        <w:t>拒絕向天皇屈膝，承受酷刑</w:t>
      </w:r>
      <w:r w:rsidR="00DA7661">
        <w:rPr>
          <w:rFonts w:hint="eastAsia"/>
        </w:rPr>
        <w:t>。他被</w:t>
      </w:r>
      <w:r w:rsidR="003624B5" w:rsidRPr="0050791A">
        <w:rPr>
          <w:rFonts w:hint="eastAsia"/>
        </w:rPr>
        <w:t>倒掛十字架，</w:t>
      </w:r>
      <w:r w:rsidR="00DA7661">
        <w:rPr>
          <w:rFonts w:hint="eastAsia"/>
        </w:rPr>
        <w:t>又</w:t>
      </w:r>
      <w:r w:rsidR="00D7693D" w:rsidRPr="003918BC">
        <w:rPr>
          <w:rFonts w:ascii="Calibri" w:hAnsi="Calibri"/>
        </w:rPr>
        <w:t>l</w:t>
      </w:r>
      <w:r w:rsidR="00D7693D" w:rsidRPr="003918BC">
        <w:rPr>
          <w:rFonts w:ascii="Calibri" w:hAnsi="Calibri" w:hint="eastAsia"/>
        </w:rPr>
        <w:t>被</w:t>
      </w:r>
      <w:r w:rsidR="003624B5" w:rsidRPr="0050791A">
        <w:rPr>
          <w:rFonts w:hint="eastAsia"/>
        </w:rPr>
        <w:t>辣椒粉灌鼻，竹片刺入指甲</w:t>
      </w:r>
      <w:r w:rsidR="0022656A" w:rsidRPr="0050791A">
        <w:rPr>
          <w:rFonts w:hint="eastAsia"/>
        </w:rPr>
        <w:t>，甚至叫齊家人</w:t>
      </w:r>
      <w:r w:rsidR="00DA7661">
        <w:rPr>
          <w:rFonts w:hint="eastAsia"/>
        </w:rPr>
        <w:t>觀看</w:t>
      </w:r>
      <w:r w:rsidR="0022656A" w:rsidRPr="0050791A">
        <w:rPr>
          <w:rFonts w:hint="eastAsia"/>
        </w:rPr>
        <w:t>牧師所受的苦害。擁有這樣信心的人，</w:t>
      </w:r>
      <w:r w:rsidR="00DA7661">
        <w:rPr>
          <w:rFonts w:hint="eastAsia"/>
        </w:rPr>
        <w:t>如今</w:t>
      </w:r>
      <w:r w:rsidR="0022656A" w:rsidRPr="0050791A">
        <w:rPr>
          <w:rFonts w:hint="eastAsia"/>
        </w:rPr>
        <w:t>也在中國、北韓和中東回教國家下持守信心，寧願殉道，不願背棄信仰。他們在世人眼中看為失敗，不識時務，但他們持守信心直到死的一刻。筆者稱他</w:t>
      </w:r>
      <w:r w:rsidR="0014284C" w:rsidRPr="0050791A">
        <w:rPr>
          <w:rFonts w:hint="eastAsia"/>
        </w:rPr>
        <w:t>們</w:t>
      </w:r>
      <w:r w:rsidR="0022656A" w:rsidRPr="0050791A">
        <w:rPr>
          <w:rFonts w:hint="eastAsia"/>
        </w:rPr>
        <w:t>為本是世界不配有的人。他們為了信仰而拒絕世界，世界也把他們趕出去。他們因著相信更美的復活，</w:t>
      </w:r>
      <w:r w:rsidR="0014284C" w:rsidRPr="0050791A">
        <w:rPr>
          <w:rFonts w:hint="eastAsia"/>
        </w:rPr>
        <w:t>就將自己生命捨棄。</w:t>
      </w:r>
      <w:r w:rsidR="00A65E9D" w:rsidRPr="0050791A">
        <w:rPr>
          <w:rFonts w:hint="eastAsia"/>
        </w:rPr>
        <w:t>他們因著信，擁有更美復活的指望，克服對死亡的恐懼。「</w:t>
      </w:r>
      <w:r w:rsidR="00A65E9D" w:rsidRPr="00B14226">
        <w:rPr>
          <w:rStyle w:val="a2"/>
          <w:rFonts w:hint="eastAsia"/>
        </w:rPr>
        <w:t>那美好的仗我已經打過了，當跑的路我已經跑盡了，所信的道我已經守住了。從此以後，有公義的冠冕為我存留，就是按著公義審判的主到了那日要賜給我的；不但賜給我，也賜給凡愛慕他顯現的人。</w:t>
      </w:r>
      <w:r w:rsidR="00A65E9D" w:rsidRPr="0050791A">
        <w:rPr>
          <w:rFonts w:hint="eastAsia"/>
        </w:rPr>
        <w:t>」</w:t>
      </w:r>
      <w:r w:rsidR="007D0653" w:rsidRPr="0050791A">
        <w:rPr>
          <w:rFonts w:hint="eastAsia"/>
        </w:rPr>
        <w:t>(提後4:7</w:t>
      </w:r>
      <w:proofErr w:type="gramStart"/>
      <w:r w:rsidR="007D0653" w:rsidRPr="0050791A">
        <w:rPr>
          <w:rFonts w:hint="eastAsia"/>
        </w:rPr>
        <w:t>,8</w:t>
      </w:r>
      <w:proofErr w:type="gramEnd"/>
      <w:r w:rsidR="007D0653" w:rsidRPr="0050791A">
        <w:rPr>
          <w:rFonts w:hint="eastAsia"/>
        </w:rPr>
        <w:t>)</w:t>
      </w:r>
    </w:p>
    <w:p w:rsidR="007D0653" w:rsidRPr="0050791A" w:rsidRDefault="007D0653" w:rsidP="0050791A">
      <w:r w:rsidRPr="0050791A">
        <w:rPr>
          <w:rFonts w:hint="eastAsia"/>
        </w:rPr>
        <w:t>請看第39,40節，「</w:t>
      </w:r>
      <w:r w:rsidRPr="00DA7661">
        <w:rPr>
          <w:rStyle w:val="a2"/>
          <w:rFonts w:hint="eastAsia"/>
        </w:rPr>
        <w:t>這些人都是因信得了美好的證據，卻仍未得著所應許的；因為</w:t>
      </w:r>
      <w:r w:rsidR="002309DA">
        <w:rPr>
          <w:rStyle w:val="a2"/>
          <w:rFonts w:hint="eastAsia"/>
        </w:rPr>
        <w:t xml:space="preserve">　神</w:t>
      </w:r>
      <w:r w:rsidRPr="00DA7661">
        <w:rPr>
          <w:rStyle w:val="a2"/>
          <w:rFonts w:hint="eastAsia"/>
        </w:rPr>
        <w:t>給我們預備了更美的事，叫他們若不與我們同得，就不能完全。</w:t>
      </w:r>
      <w:r w:rsidRPr="0050791A">
        <w:rPr>
          <w:rFonts w:hint="eastAsia"/>
        </w:rPr>
        <w:t>」信心的古人在各方面因著信得著</w:t>
      </w:r>
      <w:r w:rsidR="002309DA">
        <w:rPr>
          <w:rFonts w:hint="eastAsia"/>
        </w:rPr>
        <w:t xml:space="preserve">　神</w:t>
      </w:r>
      <w:r w:rsidRPr="0050791A">
        <w:rPr>
          <w:rFonts w:hint="eastAsia"/>
        </w:rPr>
        <w:t>的承認，但應許還未成就，就是看見所等候的彌賽亞。新約信徒</w:t>
      </w:r>
      <w:r w:rsidR="00DA7661">
        <w:rPr>
          <w:rFonts w:hint="eastAsia"/>
        </w:rPr>
        <w:t>既然</w:t>
      </w:r>
      <w:r w:rsidRPr="0050791A">
        <w:rPr>
          <w:rFonts w:hint="eastAsia"/>
        </w:rPr>
        <w:t>藉著迎接耶穌，得著救恩和永生</w:t>
      </w:r>
      <w:r w:rsidR="00DA7661">
        <w:rPr>
          <w:rFonts w:hint="eastAsia"/>
        </w:rPr>
        <w:t>，就當持定所信的</w:t>
      </w:r>
      <w:r w:rsidRPr="0050791A">
        <w:rPr>
          <w:rFonts w:hint="eastAsia"/>
        </w:rPr>
        <w:t>。</w:t>
      </w:r>
      <w:r w:rsidR="002309DA">
        <w:rPr>
          <w:rFonts w:hint="eastAsia"/>
        </w:rPr>
        <w:t xml:space="preserve">　神</w:t>
      </w:r>
      <w:r w:rsidRPr="0050791A">
        <w:rPr>
          <w:rFonts w:hint="eastAsia"/>
        </w:rPr>
        <w:t>計劃舊約和新約的</w:t>
      </w:r>
      <w:r w:rsidR="00DA7661">
        <w:rPr>
          <w:rFonts w:hint="eastAsia"/>
        </w:rPr>
        <w:t>信徒</w:t>
      </w:r>
      <w:r w:rsidRPr="0050791A">
        <w:rPr>
          <w:rFonts w:hint="eastAsia"/>
        </w:rPr>
        <w:t>同得</w:t>
      </w:r>
      <w:r w:rsidR="002309DA">
        <w:rPr>
          <w:rFonts w:hint="eastAsia"/>
        </w:rPr>
        <w:t xml:space="preserve">　神</w:t>
      </w:r>
      <w:r w:rsidRPr="0050791A">
        <w:rPr>
          <w:rFonts w:hint="eastAsia"/>
        </w:rPr>
        <w:t>的基業</w:t>
      </w:r>
      <w:r w:rsidR="002F7664" w:rsidRPr="0050791A">
        <w:rPr>
          <w:rFonts w:hint="eastAsia"/>
        </w:rPr>
        <w:t>。</w:t>
      </w:r>
      <w:r w:rsidR="00DA7661">
        <w:rPr>
          <w:rFonts w:hint="eastAsia"/>
        </w:rPr>
        <w:t>故此，</w:t>
      </w:r>
      <w:r w:rsidR="002F7664" w:rsidRPr="0050791A">
        <w:rPr>
          <w:rFonts w:hint="eastAsia"/>
        </w:rPr>
        <w:t>得救的信徒</w:t>
      </w:r>
      <w:r w:rsidR="00224009">
        <w:rPr>
          <w:rFonts w:hint="eastAsia"/>
        </w:rPr>
        <w:t>要效法古人，</w:t>
      </w:r>
      <w:r w:rsidR="002F7664" w:rsidRPr="0050791A">
        <w:rPr>
          <w:rFonts w:hint="eastAsia"/>
        </w:rPr>
        <w:t>行</w:t>
      </w:r>
      <w:r w:rsidR="00224009">
        <w:rPr>
          <w:rFonts w:hint="eastAsia"/>
        </w:rPr>
        <w:t>完</w:t>
      </w:r>
      <w:r w:rsidR="002F7664" w:rsidRPr="0050791A">
        <w:rPr>
          <w:rFonts w:hint="eastAsia"/>
        </w:rPr>
        <w:t>信心的道路，直到進入</w:t>
      </w:r>
      <w:r w:rsidR="002309DA">
        <w:rPr>
          <w:rFonts w:hint="eastAsia"/>
        </w:rPr>
        <w:t xml:space="preserve">　神</w:t>
      </w:r>
      <w:r w:rsidR="002F7664" w:rsidRPr="0050791A">
        <w:rPr>
          <w:rFonts w:hint="eastAsia"/>
        </w:rPr>
        <w:t>的國。</w:t>
      </w:r>
      <w:r w:rsidR="00224009">
        <w:rPr>
          <w:rFonts w:hint="eastAsia"/>
        </w:rPr>
        <w:t>雖然</w:t>
      </w:r>
      <w:r w:rsidR="002F7664" w:rsidRPr="0050791A">
        <w:rPr>
          <w:rFonts w:hint="eastAsia"/>
        </w:rPr>
        <w:t>這世界充斥罪惡，</w:t>
      </w:r>
      <w:r w:rsidR="00224009">
        <w:rPr>
          <w:rFonts w:hint="eastAsia"/>
        </w:rPr>
        <w:t>又有</w:t>
      </w:r>
      <w:r w:rsidR="002F7664" w:rsidRPr="0050791A">
        <w:rPr>
          <w:rFonts w:hint="eastAsia"/>
        </w:rPr>
        <w:t>各樣苦難和試煉，</w:t>
      </w:r>
      <w:r w:rsidR="00224009">
        <w:rPr>
          <w:rFonts w:hint="eastAsia"/>
        </w:rPr>
        <w:t>但我們要</w:t>
      </w:r>
      <w:r w:rsidR="002F7664" w:rsidRPr="0050791A">
        <w:rPr>
          <w:rFonts w:hint="eastAsia"/>
        </w:rPr>
        <w:t>憑信心仰</w:t>
      </w:r>
      <w:r w:rsidR="002F7664" w:rsidRPr="0050791A">
        <w:rPr>
          <w:rFonts w:hint="eastAsia"/>
        </w:rPr>
        <w:lastRenderedPageBreak/>
        <w:t>望最終和永遠的目標，就是我們</w:t>
      </w:r>
      <w:r w:rsidR="00224009" w:rsidRPr="0050791A">
        <w:rPr>
          <w:rFonts w:hint="eastAsia"/>
        </w:rPr>
        <w:t>的</w:t>
      </w:r>
      <w:r w:rsidR="002F7664" w:rsidRPr="0050791A">
        <w:rPr>
          <w:rFonts w:hint="eastAsia"/>
        </w:rPr>
        <w:t>賞賜耶穌</w:t>
      </w:r>
      <w:r w:rsidR="00311D1D" w:rsidRPr="0050791A">
        <w:rPr>
          <w:rFonts w:hint="eastAsia"/>
        </w:rPr>
        <w:t>，能完</w:t>
      </w:r>
      <w:r w:rsidR="00224009">
        <w:rPr>
          <w:rFonts w:hint="eastAsia"/>
        </w:rPr>
        <w:t>成</w:t>
      </w:r>
      <w:r w:rsidR="00311D1D" w:rsidRPr="0050791A">
        <w:rPr>
          <w:rFonts w:hint="eastAsia"/>
        </w:rPr>
        <w:t>朝聖者的旅程。</w:t>
      </w:r>
    </w:p>
    <w:p w:rsidR="002F7664" w:rsidRPr="0050791A" w:rsidRDefault="00311D1D" w:rsidP="0050791A">
      <w:r w:rsidRPr="0050791A">
        <w:rPr>
          <w:rFonts w:hint="eastAsia"/>
        </w:rPr>
        <w:t>總括，我們因著耶穌的血得救贖，</w:t>
      </w:r>
      <w:r w:rsidR="00224009">
        <w:rPr>
          <w:rFonts w:hint="eastAsia"/>
        </w:rPr>
        <w:t>如今</w:t>
      </w:r>
      <w:r w:rsidRPr="0050791A">
        <w:rPr>
          <w:rFonts w:hint="eastAsia"/>
        </w:rPr>
        <w:t>行走討</w:t>
      </w:r>
      <w:r w:rsidR="002309DA">
        <w:rPr>
          <w:rFonts w:hint="eastAsia"/>
        </w:rPr>
        <w:t xml:space="preserve">　神</w:t>
      </w:r>
      <w:r w:rsidRPr="0050791A">
        <w:rPr>
          <w:rFonts w:hint="eastAsia"/>
        </w:rPr>
        <w:t>喜悅朝聖者之路。我們因著信</w:t>
      </w:r>
      <w:r w:rsidR="00224009">
        <w:rPr>
          <w:rFonts w:hint="eastAsia"/>
        </w:rPr>
        <w:t>，</w:t>
      </w:r>
      <w:r w:rsidRPr="0050791A">
        <w:rPr>
          <w:rFonts w:hint="eastAsia"/>
        </w:rPr>
        <w:t>仰望信心目標和賞賜的耶穌，</w:t>
      </w:r>
      <w:r w:rsidR="00224009">
        <w:rPr>
          <w:rFonts w:hint="eastAsia"/>
        </w:rPr>
        <w:t>能</w:t>
      </w:r>
      <w:r w:rsidR="00631B7F">
        <w:rPr>
          <w:rFonts w:hint="eastAsia"/>
        </w:rPr>
        <w:t>克服各樣逼迫患難，</w:t>
      </w:r>
      <w:r w:rsidRPr="0050791A">
        <w:rPr>
          <w:rFonts w:hint="eastAsia"/>
        </w:rPr>
        <w:t>完成朝聖者道路，過討</w:t>
      </w:r>
      <w:r w:rsidR="002309DA">
        <w:rPr>
          <w:rFonts w:hint="eastAsia"/>
        </w:rPr>
        <w:t xml:space="preserve">　神</w:t>
      </w:r>
      <w:r w:rsidRPr="0050791A">
        <w:rPr>
          <w:rFonts w:hint="eastAsia"/>
        </w:rPr>
        <w:t>喜悅的</w:t>
      </w:r>
      <w:r w:rsidR="00631B7F">
        <w:rPr>
          <w:rFonts w:hint="eastAsia"/>
        </w:rPr>
        <w:t>信心生活</w:t>
      </w:r>
      <w:r w:rsidRPr="0050791A">
        <w:rPr>
          <w:rFonts w:hint="eastAsia"/>
        </w:rPr>
        <w:t>。</w:t>
      </w:r>
    </w:p>
    <w:sectPr w:rsidR="002F7664" w:rsidRPr="0050791A" w:rsidSect="002309DA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8BC" w:rsidRDefault="003918BC">
      <w:r>
        <w:separator/>
      </w:r>
    </w:p>
  </w:endnote>
  <w:endnote w:type="continuationSeparator" w:id="0">
    <w:p w:rsidR="003918BC" w:rsidRDefault="0039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74" w:rsidRDefault="00813274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09DA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8BC" w:rsidRDefault="003918BC">
      <w:r>
        <w:separator/>
      </w:r>
    </w:p>
  </w:footnote>
  <w:footnote w:type="continuationSeparator" w:id="0">
    <w:p w:rsidR="003918BC" w:rsidRDefault="00391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A6E"/>
    <w:rsid w:val="0002589A"/>
    <w:rsid w:val="00034F02"/>
    <w:rsid w:val="000D24BC"/>
    <w:rsid w:val="0014284C"/>
    <w:rsid w:val="001555EF"/>
    <w:rsid w:val="001A04AE"/>
    <w:rsid w:val="001E2976"/>
    <w:rsid w:val="001E431C"/>
    <w:rsid w:val="001F5135"/>
    <w:rsid w:val="001F546E"/>
    <w:rsid w:val="00213496"/>
    <w:rsid w:val="00223592"/>
    <w:rsid w:val="00224009"/>
    <w:rsid w:val="0022656A"/>
    <w:rsid w:val="002309DA"/>
    <w:rsid w:val="0025035A"/>
    <w:rsid w:val="00270F76"/>
    <w:rsid w:val="002F7664"/>
    <w:rsid w:val="00311D1D"/>
    <w:rsid w:val="00326A6E"/>
    <w:rsid w:val="003624B5"/>
    <w:rsid w:val="003918BC"/>
    <w:rsid w:val="00460EE7"/>
    <w:rsid w:val="004D7FC2"/>
    <w:rsid w:val="0050791A"/>
    <w:rsid w:val="00524A25"/>
    <w:rsid w:val="0057173E"/>
    <w:rsid w:val="005C7F54"/>
    <w:rsid w:val="00631B7F"/>
    <w:rsid w:val="007045EC"/>
    <w:rsid w:val="00721E6C"/>
    <w:rsid w:val="00750615"/>
    <w:rsid w:val="007D0653"/>
    <w:rsid w:val="007E4B3D"/>
    <w:rsid w:val="007E61BE"/>
    <w:rsid w:val="00800512"/>
    <w:rsid w:val="00813274"/>
    <w:rsid w:val="0082245E"/>
    <w:rsid w:val="00827A6C"/>
    <w:rsid w:val="0087494C"/>
    <w:rsid w:val="008A4DB1"/>
    <w:rsid w:val="009100A2"/>
    <w:rsid w:val="00924B06"/>
    <w:rsid w:val="0096508D"/>
    <w:rsid w:val="009B3B61"/>
    <w:rsid w:val="009B6F06"/>
    <w:rsid w:val="009C2B91"/>
    <w:rsid w:val="00A65E9D"/>
    <w:rsid w:val="00AC6F43"/>
    <w:rsid w:val="00B0037D"/>
    <w:rsid w:val="00B14226"/>
    <w:rsid w:val="00B91427"/>
    <w:rsid w:val="00C45109"/>
    <w:rsid w:val="00C961D6"/>
    <w:rsid w:val="00CD7B11"/>
    <w:rsid w:val="00CF5D31"/>
    <w:rsid w:val="00D7693D"/>
    <w:rsid w:val="00DA7661"/>
    <w:rsid w:val="00E0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9DA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6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2309DA"/>
    <w:rPr>
      <w:rFonts w:ascii="華康古印體(P)" w:eastAsia="華康古印體(P)" w:hAnsi="Arial"/>
      <w:b/>
      <w:sz w:val="26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58D54-B3A3-4EA5-98BD-31B47DEF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1018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Dept. of Civil Engg.</dc:creator>
  <cp:lastModifiedBy>Dept. of Civil Engg.</cp:lastModifiedBy>
  <cp:revision>20</cp:revision>
  <cp:lastPrinted>1900-12-31T16:00:00Z</cp:lastPrinted>
  <dcterms:created xsi:type="dcterms:W3CDTF">2016-04-30T11:05:00Z</dcterms:created>
  <dcterms:modified xsi:type="dcterms:W3CDTF">2016-05-01T15:06:00Z</dcterms:modified>
</cp:coreProperties>
</file>